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2155"/>
        <w:gridCol w:w="3960"/>
        <w:gridCol w:w="1980"/>
        <w:gridCol w:w="2695"/>
      </w:tblGrid>
      <w:tr w:rsidR="00400078" w:rsidRPr="00997FE4" w14:paraId="3A8D68F8" w14:textId="77777777" w:rsidTr="00942C1C">
        <w:tc>
          <w:tcPr>
            <w:tcW w:w="2155" w:type="dxa"/>
            <w:shd w:val="clear" w:color="auto" w:fill="72ABF7" w:themeFill="text2" w:themeFillTint="66"/>
          </w:tcPr>
          <w:p w14:paraId="148870E7" w14:textId="77777777" w:rsidR="00400078" w:rsidRPr="00F51759" w:rsidRDefault="00400078" w:rsidP="00400078">
            <w:pPr>
              <w:pStyle w:val="Heading2"/>
              <w:rPr>
                <w:sz w:val="24"/>
                <w:szCs w:val="28"/>
              </w:rPr>
            </w:pPr>
            <w:r w:rsidRPr="00F51759">
              <w:rPr>
                <w:sz w:val="24"/>
                <w:szCs w:val="28"/>
              </w:rPr>
              <w:t>Company Name:</w:t>
            </w:r>
          </w:p>
        </w:tc>
        <w:tc>
          <w:tcPr>
            <w:tcW w:w="3960" w:type="dxa"/>
          </w:tcPr>
          <w:sdt>
            <w:sdtPr>
              <w:rPr>
                <w:i/>
                <w:sz w:val="24"/>
                <w:szCs w:val="28"/>
              </w:rPr>
              <w:id w:val="851380289"/>
              <w:placeholder>
                <w:docPart w:val="B86579566E0140EBBD0C6A738669A363"/>
              </w:placeholder>
            </w:sdtPr>
            <w:sdtEndPr/>
            <w:sdtContent>
              <w:p w14:paraId="516006B6" w14:textId="77777777" w:rsidR="00400078" w:rsidRPr="00F51759" w:rsidRDefault="00400078" w:rsidP="00400078">
                <w:pPr>
                  <w:rPr>
                    <w:i/>
                    <w:sz w:val="24"/>
                    <w:szCs w:val="28"/>
                  </w:rPr>
                </w:pPr>
                <w:r w:rsidRPr="00F51759">
                  <w:rPr>
                    <w:i/>
                    <w:sz w:val="24"/>
                    <w:szCs w:val="28"/>
                  </w:rPr>
                  <w:t>Company Name</w:t>
                </w:r>
              </w:p>
            </w:sdtContent>
          </w:sdt>
        </w:tc>
        <w:tc>
          <w:tcPr>
            <w:tcW w:w="1980" w:type="dxa"/>
            <w:shd w:val="clear" w:color="auto" w:fill="72ABF7" w:themeFill="text2" w:themeFillTint="66"/>
          </w:tcPr>
          <w:p w14:paraId="6BEE682E" w14:textId="63F476D6" w:rsidR="00400078" w:rsidRPr="00F51759" w:rsidRDefault="00400078" w:rsidP="00400078">
            <w:pPr>
              <w:pStyle w:val="Heading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CAGE CODE:</w:t>
            </w:r>
          </w:p>
        </w:tc>
        <w:tc>
          <w:tcPr>
            <w:tcW w:w="2695" w:type="dxa"/>
          </w:tcPr>
          <w:sdt>
            <w:sdtPr>
              <w:rPr>
                <w:sz w:val="24"/>
                <w:szCs w:val="28"/>
              </w:rPr>
              <w:id w:val="490687752"/>
              <w:placeholder>
                <w:docPart w:val="A5833C8AB57143D8AB55F3FE3C5FB071"/>
              </w:placeholder>
            </w:sdtPr>
            <w:sdtEndPr/>
            <w:sdtContent>
              <w:p w14:paraId="341F946A" w14:textId="28D7A319" w:rsidR="00400078" w:rsidRPr="00F51759" w:rsidRDefault="00400078" w:rsidP="00400078">
                <w:pPr>
                  <w:rPr>
                    <w:i/>
                    <w:sz w:val="24"/>
                    <w:szCs w:val="28"/>
                  </w:rPr>
                </w:pPr>
                <w:r>
                  <w:rPr>
                    <w:i/>
                    <w:sz w:val="24"/>
                    <w:szCs w:val="28"/>
                  </w:rPr>
                  <w:t>Code</w:t>
                </w:r>
              </w:p>
            </w:sdtContent>
          </w:sdt>
        </w:tc>
      </w:tr>
      <w:tr w:rsidR="00400078" w:rsidRPr="00997FE4" w14:paraId="157998AB" w14:textId="77777777" w:rsidTr="00942C1C">
        <w:tc>
          <w:tcPr>
            <w:tcW w:w="2155" w:type="dxa"/>
            <w:shd w:val="clear" w:color="auto" w:fill="72ABF7" w:themeFill="text2" w:themeFillTint="66"/>
          </w:tcPr>
          <w:p w14:paraId="5E00D05A" w14:textId="3F9095F0" w:rsidR="00400078" w:rsidRPr="00F51759" w:rsidRDefault="00400078" w:rsidP="00400078">
            <w:pPr>
              <w:pStyle w:val="Heading2"/>
              <w:rPr>
                <w:sz w:val="24"/>
                <w:szCs w:val="28"/>
              </w:rPr>
            </w:pPr>
            <w:r w:rsidRPr="00F51759">
              <w:rPr>
                <w:sz w:val="24"/>
                <w:szCs w:val="28"/>
              </w:rPr>
              <w:t>Company URL:</w:t>
            </w:r>
          </w:p>
        </w:tc>
        <w:tc>
          <w:tcPr>
            <w:tcW w:w="3960" w:type="dxa"/>
          </w:tcPr>
          <w:sdt>
            <w:sdtPr>
              <w:rPr>
                <w:i/>
                <w:sz w:val="24"/>
                <w:szCs w:val="28"/>
              </w:rPr>
              <w:id w:val="1211690338"/>
              <w:placeholder>
                <w:docPart w:val="4CF9154DB9DC46A2A575012BFEA40502"/>
              </w:placeholder>
            </w:sdtPr>
            <w:sdtEndPr/>
            <w:sdtContent>
              <w:p w14:paraId="6045F9DD" w14:textId="1D6C5091" w:rsidR="00400078" w:rsidRPr="00F51759" w:rsidRDefault="00400078" w:rsidP="00400078">
                <w:pPr>
                  <w:rPr>
                    <w:i/>
                    <w:sz w:val="24"/>
                    <w:szCs w:val="28"/>
                  </w:rPr>
                </w:pPr>
                <w:r w:rsidRPr="00F51759">
                  <w:rPr>
                    <w:i/>
                    <w:sz w:val="24"/>
                    <w:szCs w:val="28"/>
                  </w:rPr>
                  <w:t>https://www.company.com</w:t>
                </w:r>
              </w:p>
            </w:sdtContent>
          </w:sdt>
        </w:tc>
        <w:tc>
          <w:tcPr>
            <w:tcW w:w="1980" w:type="dxa"/>
            <w:shd w:val="clear" w:color="auto" w:fill="72ABF7" w:themeFill="text2" w:themeFillTint="66"/>
          </w:tcPr>
          <w:p w14:paraId="778F8612" w14:textId="7D67C063" w:rsidR="00400078" w:rsidRPr="00F51759" w:rsidRDefault="00400078" w:rsidP="00400078">
            <w:pPr>
              <w:pStyle w:val="Heading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SAM UEI:</w:t>
            </w:r>
          </w:p>
        </w:tc>
        <w:tc>
          <w:tcPr>
            <w:tcW w:w="2695" w:type="dxa"/>
          </w:tcPr>
          <w:sdt>
            <w:sdtPr>
              <w:rPr>
                <w:i/>
                <w:sz w:val="24"/>
                <w:szCs w:val="28"/>
              </w:rPr>
              <w:id w:val="731122077"/>
              <w:placeholder>
                <w:docPart w:val="E84DA38DF62248EF8C029B6DA3E4CCDB"/>
              </w:placeholder>
            </w:sdtPr>
            <w:sdtEndPr/>
            <w:sdtContent>
              <w:p w14:paraId="6620F63E" w14:textId="77777777" w:rsidR="00400078" w:rsidRPr="00F51759" w:rsidRDefault="00400078" w:rsidP="00400078">
                <w:pPr>
                  <w:rPr>
                    <w:i/>
                    <w:sz w:val="24"/>
                    <w:szCs w:val="28"/>
                  </w:rPr>
                </w:pPr>
                <w:r>
                  <w:rPr>
                    <w:i/>
                    <w:sz w:val="24"/>
                    <w:szCs w:val="28"/>
                  </w:rPr>
                  <w:t>ID</w:t>
                </w:r>
              </w:p>
            </w:sdtContent>
          </w:sdt>
          <w:p w14:paraId="58176B3B" w14:textId="104C9C9D" w:rsidR="00400078" w:rsidRPr="00F51759" w:rsidRDefault="00400078" w:rsidP="00400078">
            <w:pPr>
              <w:rPr>
                <w:i/>
                <w:sz w:val="24"/>
                <w:szCs w:val="28"/>
              </w:rPr>
            </w:pPr>
          </w:p>
        </w:tc>
      </w:tr>
      <w:tr w:rsidR="00400078" w:rsidRPr="00997FE4" w14:paraId="3B212791" w14:textId="77777777" w:rsidTr="00942C1C">
        <w:trPr>
          <w:trHeight w:val="627"/>
        </w:trPr>
        <w:tc>
          <w:tcPr>
            <w:tcW w:w="2155" w:type="dxa"/>
            <w:shd w:val="clear" w:color="auto" w:fill="72ABF7" w:themeFill="text2" w:themeFillTint="66"/>
          </w:tcPr>
          <w:p w14:paraId="74E2909D" w14:textId="31883FC8" w:rsidR="00400078" w:rsidRPr="00F51759" w:rsidRDefault="00400078" w:rsidP="00400078">
            <w:pPr>
              <w:pStyle w:val="Heading2"/>
              <w:rPr>
                <w:sz w:val="24"/>
                <w:szCs w:val="28"/>
              </w:rPr>
            </w:pPr>
            <w:r w:rsidRPr="00F51759">
              <w:rPr>
                <w:sz w:val="24"/>
                <w:szCs w:val="28"/>
              </w:rPr>
              <w:t>Primary NAICS Code:</w:t>
            </w:r>
          </w:p>
        </w:tc>
        <w:tc>
          <w:tcPr>
            <w:tcW w:w="3960" w:type="dxa"/>
          </w:tcPr>
          <w:sdt>
            <w:sdtPr>
              <w:rPr>
                <w:sz w:val="24"/>
                <w:szCs w:val="28"/>
              </w:rPr>
              <w:id w:val="1633289560"/>
              <w:placeholder>
                <w:docPart w:val="682FAD4AE2B5498FB70217FB8D6FF00A"/>
              </w:placeholder>
            </w:sdtPr>
            <w:sdtEndPr/>
            <w:sdtContent>
              <w:p w14:paraId="22A96096" w14:textId="53039679" w:rsidR="00400078" w:rsidRPr="00F51759" w:rsidRDefault="00400078" w:rsidP="00400078">
                <w:pPr>
                  <w:rPr>
                    <w:sz w:val="24"/>
                    <w:szCs w:val="28"/>
                  </w:rPr>
                </w:pPr>
                <w:r w:rsidRPr="00F51759">
                  <w:rPr>
                    <w:i/>
                    <w:sz w:val="24"/>
                    <w:szCs w:val="28"/>
                  </w:rPr>
                  <w:t>NAICS Code</w:t>
                </w:r>
              </w:p>
            </w:sdtContent>
          </w:sdt>
        </w:tc>
        <w:tc>
          <w:tcPr>
            <w:tcW w:w="1980" w:type="dxa"/>
            <w:shd w:val="clear" w:color="auto" w:fill="72ABF7" w:themeFill="text2" w:themeFillTint="66"/>
          </w:tcPr>
          <w:p w14:paraId="14A01C75" w14:textId="2117E3ED" w:rsidR="00400078" w:rsidRPr="00F51759" w:rsidRDefault="00400078" w:rsidP="00400078">
            <w:pPr>
              <w:pStyle w:val="Heading2"/>
              <w:rPr>
                <w:sz w:val="24"/>
                <w:szCs w:val="28"/>
              </w:rPr>
            </w:pPr>
            <w:r w:rsidRPr="00F51759">
              <w:rPr>
                <w:sz w:val="24"/>
                <w:szCs w:val="28"/>
              </w:rPr>
              <w:t>Facility Clearance:</w:t>
            </w:r>
          </w:p>
        </w:tc>
        <w:tc>
          <w:tcPr>
            <w:tcW w:w="2695" w:type="dxa"/>
          </w:tcPr>
          <w:sdt>
            <w:sdtPr>
              <w:rPr>
                <w:i/>
                <w:sz w:val="24"/>
                <w:szCs w:val="28"/>
              </w:rPr>
              <w:alias w:val="Select Clearance"/>
              <w:tag w:val="Select"/>
              <w:id w:val="22756588"/>
              <w:lock w:val="sdtLocked"/>
              <w:placeholder>
                <w:docPart w:val="7A579288BBBB44C3A4F7904D9E867AA0"/>
              </w:placeholder>
              <w:comboBox>
                <w:listItem w:displayText="Not Applicable" w:value="Not Applicable"/>
                <w:listItem w:displayText="Classified" w:value="Classified"/>
                <w:listItem w:displayText="Secret" w:value="Secret"/>
                <w:listItem w:displayText="Top Secret" w:value="Top Secret"/>
                <w:listItem w:displayText="Special Access Program" w:value="Special Access Program"/>
              </w:comboBox>
            </w:sdtPr>
            <w:sdtEndPr/>
            <w:sdtContent>
              <w:p w14:paraId="5D706009" w14:textId="2C8FB46B" w:rsidR="00400078" w:rsidRPr="00F51759" w:rsidRDefault="00587EC0" w:rsidP="00400078">
                <w:pPr>
                  <w:rPr>
                    <w:sz w:val="24"/>
                    <w:szCs w:val="28"/>
                  </w:rPr>
                </w:pPr>
                <w:r>
                  <w:rPr>
                    <w:i/>
                    <w:sz w:val="24"/>
                    <w:szCs w:val="28"/>
                  </w:rPr>
                  <w:t>Not Applicable</w:t>
                </w:r>
              </w:p>
            </w:sdtContent>
          </w:sdt>
        </w:tc>
      </w:tr>
    </w:tbl>
    <w:tbl>
      <w:tblPr>
        <w:tblStyle w:val="PlainTable1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5395"/>
        <w:gridCol w:w="5395"/>
      </w:tblGrid>
      <w:tr w:rsidR="000C2633" w:rsidRPr="00997FE4" w14:paraId="199C9015" w14:textId="77777777" w:rsidTr="00337B39">
        <w:trPr>
          <w:trHeight w:val="348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2ABF7" w:themeFill="text2" w:themeFillTint="66"/>
          </w:tcPr>
          <w:p w14:paraId="738D4B7A" w14:textId="77777777" w:rsidR="000C2633" w:rsidRPr="00997FE4" w:rsidRDefault="00337B39" w:rsidP="00337B39">
            <w:pPr>
              <w:pStyle w:val="Heading2"/>
              <w:spacing w:after="30"/>
              <w:rPr>
                <w:sz w:val="28"/>
                <w:szCs w:val="28"/>
              </w:rPr>
            </w:pPr>
            <w:r w:rsidRPr="00F51759">
              <w:rPr>
                <w:sz w:val="24"/>
                <w:szCs w:val="28"/>
              </w:rPr>
              <w:t>Socio-Economic Categories:</w:t>
            </w:r>
          </w:p>
        </w:tc>
        <w:tc>
          <w:tcPr>
            <w:tcW w:w="5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2ABF7" w:themeFill="text2" w:themeFillTint="66"/>
          </w:tcPr>
          <w:p w14:paraId="0E95885A" w14:textId="77777777" w:rsidR="000C2633" w:rsidRPr="00997FE4" w:rsidRDefault="000C2633" w:rsidP="008A6F05">
            <w:pPr>
              <w:pStyle w:val="Heading2"/>
              <w:spacing w:after="30"/>
              <w:rPr>
                <w:sz w:val="28"/>
                <w:szCs w:val="28"/>
              </w:rPr>
            </w:pPr>
          </w:p>
        </w:tc>
      </w:tr>
      <w:tr w:rsidR="00337B39" w:rsidRPr="00997FE4" w14:paraId="21D8EBD8" w14:textId="77777777" w:rsidTr="008950D8">
        <w:tc>
          <w:tcPr>
            <w:tcW w:w="1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115" w:type="dxa"/>
            </w:tcMar>
          </w:tcPr>
          <w:p w14:paraId="26502FA0" w14:textId="0D84E64E" w:rsidR="00337B39" w:rsidRPr="00885BD5" w:rsidRDefault="00337B39" w:rsidP="00337B39">
            <w:pPr>
              <w:spacing w:after="30"/>
              <w:rPr>
                <w:color w:val="031E43" w:themeColor="text2" w:themeShade="80"/>
                <w:sz w:val="22"/>
                <w:szCs w:val="28"/>
              </w:rPr>
            </w:pPr>
            <w:r w:rsidRPr="00885BD5">
              <w:rPr>
                <w:color w:val="031E43" w:themeColor="text2" w:themeShade="80"/>
                <w:sz w:val="22"/>
                <w:szCs w:val="28"/>
              </w:rPr>
              <w:t xml:space="preserve">Small Business </w:t>
            </w:r>
            <w:sdt>
              <w:sdtPr>
                <w:rPr>
                  <w:color w:val="031E43" w:themeColor="text2" w:themeShade="80"/>
                  <w:sz w:val="22"/>
                  <w:szCs w:val="28"/>
                </w:rPr>
                <w:id w:val="-60665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1C">
                  <w:rPr>
                    <w:rFonts w:ascii="MS Gothic" w:eastAsia="MS Gothic" w:hAnsi="MS Gothic" w:hint="eastAsia"/>
                    <w:color w:val="031E43" w:themeColor="text2" w:themeShade="80"/>
                    <w:sz w:val="22"/>
                    <w:szCs w:val="28"/>
                  </w:rPr>
                  <w:t>☐</w:t>
                </w:r>
              </w:sdtContent>
            </w:sdt>
            <w:r w:rsidRPr="00885BD5">
              <w:rPr>
                <w:color w:val="031E43" w:themeColor="text2" w:themeShade="80"/>
                <w:sz w:val="22"/>
                <w:szCs w:val="28"/>
              </w:rPr>
              <w:t xml:space="preserve"> </w:t>
            </w:r>
            <w:r w:rsidR="00F91750" w:rsidRPr="00885BD5">
              <w:rPr>
                <w:color w:val="031E43" w:themeColor="text2" w:themeShade="80"/>
                <w:sz w:val="22"/>
                <w:szCs w:val="28"/>
              </w:rPr>
              <w:t xml:space="preserve">                                                                           </w:t>
            </w:r>
            <w:r w:rsidR="001B7D63">
              <w:rPr>
                <w:color w:val="031E43" w:themeColor="text2" w:themeShade="80"/>
                <w:sz w:val="22"/>
                <w:szCs w:val="28"/>
              </w:rPr>
              <w:t xml:space="preserve"> </w:t>
            </w:r>
            <w:r w:rsidR="00F91750" w:rsidRPr="00885BD5">
              <w:rPr>
                <w:color w:val="031E43" w:themeColor="text2" w:themeShade="80"/>
                <w:sz w:val="22"/>
                <w:szCs w:val="28"/>
              </w:rPr>
              <w:t xml:space="preserve">Veteran Owned Small Business </w:t>
            </w:r>
            <w:sdt>
              <w:sdtPr>
                <w:rPr>
                  <w:color w:val="031E43" w:themeColor="text2" w:themeShade="80"/>
                  <w:sz w:val="22"/>
                  <w:szCs w:val="28"/>
                </w:rPr>
                <w:id w:val="-172875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1C">
                  <w:rPr>
                    <w:rFonts w:ascii="MS Gothic" w:eastAsia="MS Gothic" w:hAnsi="MS Gothic" w:hint="eastAsia"/>
                    <w:color w:val="031E43" w:themeColor="text2" w:themeShade="80"/>
                    <w:sz w:val="22"/>
                    <w:szCs w:val="28"/>
                  </w:rPr>
                  <w:t>☐</w:t>
                </w:r>
              </w:sdtContent>
            </w:sdt>
          </w:p>
          <w:p w14:paraId="6D3FD73A" w14:textId="491C296A" w:rsidR="00337B39" w:rsidRPr="00885BD5" w:rsidRDefault="00337B39" w:rsidP="00337B39">
            <w:pPr>
              <w:spacing w:after="30"/>
              <w:rPr>
                <w:color w:val="031E43" w:themeColor="text2" w:themeShade="80"/>
                <w:sz w:val="22"/>
                <w:szCs w:val="28"/>
              </w:rPr>
            </w:pPr>
            <w:r w:rsidRPr="00885BD5">
              <w:rPr>
                <w:color w:val="031E43" w:themeColor="text2" w:themeShade="80"/>
                <w:sz w:val="22"/>
                <w:szCs w:val="28"/>
              </w:rPr>
              <w:t xml:space="preserve">Small Disadvantaged Business </w:t>
            </w:r>
            <w:sdt>
              <w:sdtPr>
                <w:rPr>
                  <w:color w:val="031E43" w:themeColor="text2" w:themeShade="80"/>
                  <w:sz w:val="22"/>
                  <w:szCs w:val="28"/>
                </w:rPr>
                <w:id w:val="-113571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BD5">
                  <w:rPr>
                    <w:rFonts w:ascii="MS Gothic" w:eastAsia="MS Gothic" w:hAnsi="MS Gothic" w:hint="eastAsia"/>
                    <w:color w:val="031E43" w:themeColor="text2" w:themeShade="80"/>
                    <w:sz w:val="22"/>
                    <w:szCs w:val="28"/>
                  </w:rPr>
                  <w:t>☐</w:t>
                </w:r>
              </w:sdtContent>
            </w:sdt>
            <w:r w:rsidR="00F91750" w:rsidRPr="00885BD5">
              <w:rPr>
                <w:sz w:val="18"/>
              </w:rPr>
              <w:t xml:space="preserve">                                                             </w:t>
            </w:r>
            <w:r w:rsidR="001B7D63">
              <w:rPr>
                <w:sz w:val="18"/>
              </w:rPr>
              <w:t xml:space="preserve">  </w:t>
            </w:r>
            <w:r w:rsidR="00F91750" w:rsidRPr="00885BD5">
              <w:rPr>
                <w:sz w:val="18"/>
              </w:rPr>
              <w:t xml:space="preserve"> </w:t>
            </w:r>
            <w:proofErr w:type="gramStart"/>
            <w:r w:rsidR="00F91750" w:rsidRPr="00885BD5">
              <w:rPr>
                <w:color w:val="031E43" w:themeColor="text2" w:themeShade="80"/>
                <w:sz w:val="22"/>
                <w:szCs w:val="28"/>
              </w:rPr>
              <w:t>Service Disabled</w:t>
            </w:r>
            <w:proofErr w:type="gramEnd"/>
            <w:r w:rsidR="00F91750" w:rsidRPr="00885BD5">
              <w:rPr>
                <w:color w:val="031E43" w:themeColor="text2" w:themeShade="80"/>
                <w:sz w:val="22"/>
                <w:szCs w:val="28"/>
              </w:rPr>
              <w:t xml:space="preserve"> Veteran Owned Small Business </w:t>
            </w:r>
            <w:sdt>
              <w:sdtPr>
                <w:rPr>
                  <w:color w:val="031E43" w:themeColor="text2" w:themeShade="80"/>
                  <w:sz w:val="22"/>
                  <w:szCs w:val="28"/>
                </w:rPr>
                <w:id w:val="-85379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1C">
                  <w:rPr>
                    <w:rFonts w:ascii="MS Gothic" w:eastAsia="MS Gothic" w:hAnsi="MS Gothic" w:hint="eastAsia"/>
                    <w:color w:val="031E43" w:themeColor="text2" w:themeShade="80"/>
                    <w:sz w:val="22"/>
                    <w:szCs w:val="28"/>
                  </w:rPr>
                  <w:t>☐</w:t>
                </w:r>
              </w:sdtContent>
            </w:sdt>
          </w:p>
          <w:p w14:paraId="4530BE90" w14:textId="1D1D3FD5" w:rsidR="00337B39" w:rsidRPr="00885BD5" w:rsidRDefault="00337B39" w:rsidP="00337B39">
            <w:pPr>
              <w:spacing w:after="30"/>
              <w:rPr>
                <w:color w:val="031E43" w:themeColor="text2" w:themeShade="80"/>
                <w:sz w:val="22"/>
                <w:szCs w:val="28"/>
              </w:rPr>
            </w:pPr>
            <w:r w:rsidRPr="00885BD5">
              <w:rPr>
                <w:color w:val="031E43" w:themeColor="text2" w:themeShade="80"/>
                <w:sz w:val="22"/>
                <w:szCs w:val="28"/>
              </w:rPr>
              <w:t xml:space="preserve">Woman Owned Small Business </w:t>
            </w:r>
            <w:sdt>
              <w:sdtPr>
                <w:rPr>
                  <w:color w:val="031E43" w:themeColor="text2" w:themeShade="80"/>
                  <w:sz w:val="22"/>
                  <w:szCs w:val="28"/>
                </w:rPr>
                <w:id w:val="-190713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1C">
                  <w:rPr>
                    <w:rFonts w:ascii="MS Gothic" w:eastAsia="MS Gothic" w:hAnsi="MS Gothic" w:hint="eastAsia"/>
                    <w:color w:val="031E43" w:themeColor="text2" w:themeShade="80"/>
                    <w:sz w:val="22"/>
                    <w:szCs w:val="28"/>
                  </w:rPr>
                  <w:t>☐</w:t>
                </w:r>
              </w:sdtContent>
            </w:sdt>
            <w:r w:rsidR="00F91750" w:rsidRPr="00885BD5">
              <w:rPr>
                <w:sz w:val="18"/>
              </w:rPr>
              <w:t xml:space="preserve">                                                             </w:t>
            </w:r>
            <w:r w:rsidR="001B7D63">
              <w:rPr>
                <w:sz w:val="18"/>
              </w:rPr>
              <w:t xml:space="preserve"> </w:t>
            </w:r>
            <w:r w:rsidR="00F91750" w:rsidRPr="00885BD5">
              <w:rPr>
                <w:color w:val="031E43" w:themeColor="text2" w:themeShade="80"/>
                <w:sz w:val="22"/>
                <w:szCs w:val="28"/>
              </w:rPr>
              <w:t xml:space="preserve">HUBZone </w:t>
            </w:r>
            <w:sdt>
              <w:sdtPr>
                <w:rPr>
                  <w:color w:val="031E43" w:themeColor="text2" w:themeShade="80"/>
                  <w:sz w:val="22"/>
                  <w:szCs w:val="28"/>
                </w:rPr>
                <w:id w:val="-40075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1C">
                  <w:rPr>
                    <w:rFonts w:ascii="MS Gothic" w:eastAsia="MS Gothic" w:hAnsi="MS Gothic" w:hint="eastAsia"/>
                    <w:color w:val="031E43" w:themeColor="text2" w:themeShade="80"/>
                    <w:sz w:val="22"/>
                    <w:szCs w:val="28"/>
                  </w:rPr>
                  <w:t>☐</w:t>
                </w:r>
              </w:sdtContent>
            </w:sdt>
            <w:r w:rsidR="009576D1">
              <w:rPr>
                <w:color w:val="031E43" w:themeColor="text2" w:themeShade="80"/>
                <w:sz w:val="22"/>
                <w:szCs w:val="28"/>
              </w:rPr>
              <w:t xml:space="preserve">   ANC/Tribal </w:t>
            </w:r>
            <w:sdt>
              <w:sdtPr>
                <w:rPr>
                  <w:color w:val="031E43" w:themeColor="text2" w:themeShade="80"/>
                  <w:sz w:val="22"/>
                  <w:szCs w:val="28"/>
                </w:rPr>
                <w:id w:val="190456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D1">
                  <w:rPr>
                    <w:rFonts w:ascii="MS Gothic" w:eastAsia="MS Gothic" w:hAnsi="MS Gothic" w:hint="eastAsia"/>
                    <w:color w:val="031E43" w:themeColor="text2" w:themeShade="80"/>
                    <w:sz w:val="22"/>
                    <w:szCs w:val="28"/>
                  </w:rPr>
                  <w:t>☐</w:t>
                </w:r>
              </w:sdtContent>
            </w:sdt>
            <w:r w:rsidR="009576D1">
              <w:rPr>
                <w:color w:val="031E43" w:themeColor="text2" w:themeShade="80"/>
                <w:sz w:val="22"/>
                <w:szCs w:val="28"/>
              </w:rPr>
              <w:t xml:space="preserve">   NHO </w:t>
            </w:r>
            <w:sdt>
              <w:sdtPr>
                <w:rPr>
                  <w:color w:val="031E43" w:themeColor="text2" w:themeShade="80"/>
                  <w:sz w:val="22"/>
                  <w:szCs w:val="28"/>
                </w:rPr>
                <w:id w:val="-150535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D1">
                  <w:rPr>
                    <w:rFonts w:ascii="MS Gothic" w:eastAsia="MS Gothic" w:hAnsi="MS Gothic" w:hint="eastAsia"/>
                    <w:color w:val="031E43" w:themeColor="text2" w:themeShade="80"/>
                    <w:sz w:val="22"/>
                    <w:szCs w:val="28"/>
                  </w:rPr>
                  <w:t>☐</w:t>
                </w:r>
              </w:sdtContent>
            </w:sdt>
          </w:p>
          <w:p w14:paraId="7A0B62C4" w14:textId="108CB809" w:rsidR="00CA5389" w:rsidRPr="00F91750" w:rsidRDefault="00337B39" w:rsidP="00F91750">
            <w:pPr>
              <w:spacing w:after="30"/>
              <w:rPr>
                <w:color w:val="031E43" w:themeColor="text2" w:themeShade="80"/>
                <w:sz w:val="24"/>
                <w:szCs w:val="28"/>
              </w:rPr>
            </w:pPr>
            <w:r w:rsidRPr="00885BD5">
              <w:rPr>
                <w:color w:val="031E43" w:themeColor="text2" w:themeShade="80"/>
                <w:sz w:val="22"/>
                <w:szCs w:val="28"/>
              </w:rPr>
              <w:t>Economically Disadvantaged</w:t>
            </w:r>
            <w:r w:rsidR="00F91750" w:rsidRPr="00885BD5">
              <w:rPr>
                <w:color w:val="031E43" w:themeColor="text2" w:themeShade="80"/>
                <w:sz w:val="22"/>
                <w:szCs w:val="28"/>
              </w:rPr>
              <w:t xml:space="preserve"> Woman Owned Small Business</w:t>
            </w:r>
            <w:r w:rsidRPr="00885BD5">
              <w:rPr>
                <w:color w:val="031E43" w:themeColor="text2" w:themeShade="80"/>
                <w:sz w:val="22"/>
                <w:szCs w:val="28"/>
              </w:rPr>
              <w:t xml:space="preserve"> </w:t>
            </w:r>
            <w:sdt>
              <w:sdtPr>
                <w:rPr>
                  <w:color w:val="031E43" w:themeColor="text2" w:themeShade="80"/>
                  <w:sz w:val="22"/>
                  <w:szCs w:val="28"/>
                </w:rPr>
                <w:id w:val="107146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1C">
                  <w:rPr>
                    <w:rFonts w:ascii="MS Gothic" w:eastAsia="MS Gothic" w:hAnsi="MS Gothic" w:hint="eastAsia"/>
                    <w:color w:val="031E43" w:themeColor="text2" w:themeShade="80"/>
                    <w:sz w:val="22"/>
                    <w:szCs w:val="28"/>
                  </w:rPr>
                  <w:t>☐</w:t>
                </w:r>
              </w:sdtContent>
            </w:sdt>
            <w:r w:rsidR="00F91750" w:rsidRPr="00885BD5">
              <w:rPr>
                <w:color w:val="031E43" w:themeColor="text2" w:themeShade="80"/>
                <w:sz w:val="22"/>
                <w:szCs w:val="28"/>
              </w:rPr>
              <w:t xml:space="preserve">   8(a) Business </w:t>
            </w:r>
            <w:sdt>
              <w:sdtPr>
                <w:rPr>
                  <w:color w:val="031E43" w:themeColor="text2" w:themeShade="80"/>
                  <w:sz w:val="22"/>
                  <w:szCs w:val="28"/>
                </w:rPr>
                <w:id w:val="3531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1C">
                  <w:rPr>
                    <w:rFonts w:ascii="MS Gothic" w:eastAsia="MS Gothic" w:hAnsi="MS Gothic" w:hint="eastAsia"/>
                    <w:color w:val="031E43" w:themeColor="text2" w:themeShade="80"/>
                    <w:sz w:val="22"/>
                    <w:szCs w:val="28"/>
                  </w:rPr>
                  <w:t>☐</w:t>
                </w:r>
              </w:sdtContent>
            </w:sdt>
            <w:r w:rsidR="00942C1C">
              <w:rPr>
                <w:rFonts w:ascii="Segoe UI Symbol" w:hAnsi="Segoe UI Symbol" w:cs="Segoe UI Symbol"/>
                <w:color w:val="031E43" w:themeColor="text2" w:themeShade="80"/>
                <w:sz w:val="22"/>
                <w:szCs w:val="28"/>
              </w:rPr>
              <w:t xml:space="preserve">  </w:t>
            </w:r>
            <w:r w:rsidR="00942C1C" w:rsidRPr="00451923">
              <w:rPr>
                <w:rFonts w:cstheme="minorHAnsi"/>
                <w:color w:val="031E43" w:themeColor="text2" w:themeShade="80"/>
                <w:sz w:val="22"/>
                <w:szCs w:val="28"/>
              </w:rPr>
              <w:t>Mentor Protégé</w:t>
            </w:r>
            <w:r w:rsidR="00942C1C">
              <w:rPr>
                <w:rFonts w:ascii="Segoe UI Symbol" w:hAnsi="Segoe UI Symbol" w:cs="Segoe UI Symbol"/>
                <w:color w:val="031E43" w:themeColor="text2" w:themeShade="80"/>
                <w:sz w:val="22"/>
                <w:szCs w:val="28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color w:val="031E43" w:themeColor="text2" w:themeShade="80"/>
                  <w:sz w:val="22"/>
                  <w:szCs w:val="28"/>
                </w:rPr>
                <w:id w:val="59868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1C">
                  <w:rPr>
                    <w:rFonts w:ascii="MS Gothic" w:eastAsia="MS Gothic" w:hAnsi="MS Gothic" w:cs="Segoe UI Symbol" w:hint="eastAsia"/>
                    <w:color w:val="031E43" w:themeColor="text2" w:themeShade="80"/>
                    <w:sz w:val="22"/>
                    <w:szCs w:val="28"/>
                  </w:rPr>
                  <w:t>☐</w:t>
                </w:r>
              </w:sdtContent>
            </w:sdt>
            <w:r w:rsidR="009576D1">
              <w:rPr>
                <w:rFonts w:ascii="Segoe UI Symbol" w:hAnsi="Segoe UI Symbol" w:cs="Segoe UI Symbol"/>
                <w:color w:val="031E43" w:themeColor="text2" w:themeShade="80"/>
                <w:sz w:val="22"/>
                <w:szCs w:val="28"/>
              </w:rPr>
              <w:t xml:space="preserve">  </w:t>
            </w:r>
            <w:r w:rsidR="009576D1" w:rsidRPr="00FE10DD">
              <w:rPr>
                <w:rFonts w:cstheme="minorHAnsi"/>
                <w:color w:val="031E43" w:themeColor="text2" w:themeShade="80"/>
                <w:sz w:val="22"/>
                <w:szCs w:val="28"/>
              </w:rPr>
              <w:t>JV</w:t>
            </w:r>
            <w:r w:rsidR="009576D1">
              <w:rPr>
                <w:rFonts w:ascii="Segoe UI Symbol" w:hAnsi="Segoe UI Symbol" w:cs="Segoe UI Symbol"/>
                <w:color w:val="031E43" w:themeColor="text2" w:themeShade="80"/>
                <w:sz w:val="22"/>
                <w:szCs w:val="28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color w:val="031E43" w:themeColor="text2" w:themeShade="80"/>
                  <w:sz w:val="22"/>
                  <w:szCs w:val="28"/>
                </w:rPr>
                <w:id w:val="-208775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D1">
                  <w:rPr>
                    <w:rFonts w:ascii="MS Gothic" w:eastAsia="MS Gothic" w:hAnsi="MS Gothic" w:cs="Segoe UI Symbol" w:hint="eastAsia"/>
                    <w:color w:val="031E43" w:themeColor="text2" w:themeShade="80"/>
                    <w:sz w:val="22"/>
                    <w:szCs w:val="28"/>
                  </w:rPr>
                  <w:t>☐</w:t>
                </w:r>
              </w:sdtContent>
            </w:sdt>
          </w:p>
        </w:tc>
      </w:tr>
      <w:tr w:rsidR="00F73A5E" w:rsidRPr="00997FE4" w14:paraId="6ED4EAD6" w14:textId="77777777" w:rsidTr="008950D8">
        <w:tc>
          <w:tcPr>
            <w:tcW w:w="1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115" w:type="dxa"/>
            </w:tcMar>
          </w:tcPr>
          <w:tbl>
            <w:tblPr>
              <w:tblW w:w="142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530"/>
              <w:gridCol w:w="5040"/>
              <w:gridCol w:w="2071"/>
              <w:gridCol w:w="2249"/>
              <w:gridCol w:w="1260"/>
            </w:tblGrid>
            <w:tr w:rsidR="00400078" w:rsidRPr="00F51759" w14:paraId="4CF01601" w14:textId="77777777" w:rsidTr="00572E00">
              <w:tc>
                <w:tcPr>
                  <w:tcW w:w="2125" w:type="dxa"/>
                  <w:tcBorders>
                    <w:bottom w:val="single" w:sz="4" w:space="0" w:color="auto"/>
                  </w:tcBorders>
                  <w:shd w:val="clear" w:color="auto" w:fill="72ABF7" w:themeFill="text2" w:themeFillTint="66"/>
                </w:tcPr>
                <w:p w14:paraId="19DC9403" w14:textId="77777777" w:rsidR="00400078" w:rsidRPr="00F51759" w:rsidRDefault="00400078" w:rsidP="00400078">
                  <w:pPr>
                    <w:pStyle w:val="Heading2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SBIR Interest: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</w:tcPr>
                <w:sdt>
                  <w:sdtPr>
                    <w:rPr>
                      <w:i/>
                      <w:sz w:val="24"/>
                      <w:szCs w:val="28"/>
                    </w:rPr>
                    <w:alias w:val="SBIR Interest"/>
                    <w:tag w:val="Select"/>
                    <w:id w:val="916671370"/>
                    <w:placeholder>
                      <w:docPart w:val="D3FED8C4A59A4A53B509D83E4CB4F5D5"/>
                    </w:placeholder>
                    <w:showingPlcHdr/>
                    <w:comboBox>
                      <w:listItem w:displayText="YES" w:value="YES"/>
                      <w:listItem w:displayText="NO" w:value="NO"/>
                    </w:comboBox>
                  </w:sdtPr>
                  <w:sdtEndPr/>
                  <w:sdtContent>
                    <w:p w14:paraId="3E270910" w14:textId="35B7A103" w:rsidR="00400078" w:rsidRPr="00F51759" w:rsidRDefault="00451923" w:rsidP="00400078">
                      <w:pPr>
                        <w:rPr>
                          <w:sz w:val="24"/>
                          <w:szCs w:val="28"/>
                        </w:rPr>
                      </w:pPr>
                      <w:r w:rsidRPr="00D505E3">
                        <w:rPr>
                          <w:rStyle w:val="PlaceholderText"/>
                        </w:rPr>
                        <w:t>Choose an item.</w:t>
                      </w:r>
                    </w:p>
                  </w:sdtContent>
                </w:sdt>
              </w:tc>
              <w:tc>
                <w:tcPr>
                  <w:tcW w:w="5040" w:type="dxa"/>
                  <w:shd w:val="clear" w:color="auto" w:fill="72ABF7" w:themeFill="text2" w:themeFillTint="66"/>
                </w:tcPr>
                <w:p w14:paraId="54079AF5" w14:textId="2197B057" w:rsidR="00400078" w:rsidRPr="00F51759" w:rsidRDefault="00400078" w:rsidP="00400078">
                  <w:pPr>
                    <w:pStyle w:val="Heading2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Disability Employer (</w:t>
                  </w:r>
                  <w:r w:rsidRPr="00572E00">
                    <w:rPr>
                      <w:i/>
                      <w:iCs/>
                      <w:szCs w:val="20"/>
                    </w:rPr>
                    <w:t>DFARS Subpart 226.72)</w:t>
                  </w:r>
                  <w:r w:rsidRPr="00572E00">
                    <w:rPr>
                      <w:sz w:val="24"/>
                      <w:szCs w:val="28"/>
                    </w:rPr>
                    <w:t>:</w:t>
                  </w:r>
                </w:p>
              </w:tc>
              <w:tc>
                <w:tcPr>
                  <w:tcW w:w="2071" w:type="dxa"/>
                </w:tcPr>
                <w:sdt>
                  <w:sdtPr>
                    <w:rPr>
                      <w:sz w:val="24"/>
                      <w:szCs w:val="28"/>
                    </w:rPr>
                    <w:alias w:val="Disability Employer"/>
                    <w:tag w:val="Disability Employer"/>
                    <w:id w:val="-412552870"/>
                    <w:placeholder>
                      <w:docPart w:val="500BEDE2ACB1426E9019DCF7510EF398"/>
                    </w:placeholder>
                  </w:sdtPr>
                  <w:sdtEndPr/>
                  <w:sdtContent>
                    <w:p w14:paraId="42D08D42" w14:textId="26026C45" w:rsidR="00400078" w:rsidRPr="00F73A5E" w:rsidRDefault="005C1A01" w:rsidP="00400078">
                      <w:pPr>
                        <w:rPr>
                          <w:sz w:val="24"/>
                          <w:szCs w:val="28"/>
                        </w:rPr>
                      </w:pPr>
                      <w:sdt>
                        <w:sdtPr>
                          <w:rPr>
                            <w:sz w:val="24"/>
                            <w:szCs w:val="28"/>
                          </w:rPr>
                          <w:alias w:val="Disability Employer"/>
                          <w:tag w:val="Disability Employer"/>
                          <w:id w:val="1487583695"/>
                          <w:placeholder>
                            <w:docPart w:val="DefaultPlaceholder_-1854013438"/>
                          </w:placeholder>
                          <w:showingPlcHdr/>
                          <w:comboBox>
                            <w:listItem w:value="Choose an item."/>
                            <w:listItem w:displayText="YES" w:value="YES"/>
                            <w:listItem w:displayText="NO" w:value="NO"/>
                          </w:comboBox>
                        </w:sdtPr>
                        <w:sdtEndPr/>
                        <w:sdtContent>
                          <w:r w:rsidR="00451923" w:rsidRPr="006F4CC8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</w:sdtContent>
                </w:sdt>
              </w:tc>
              <w:tc>
                <w:tcPr>
                  <w:tcW w:w="2249" w:type="dxa"/>
                  <w:shd w:val="clear" w:color="auto" w:fill="auto"/>
                </w:tcPr>
                <w:p w14:paraId="55C7F82A" w14:textId="77777777" w:rsidR="00400078" w:rsidRPr="00F51759" w:rsidRDefault="00400078" w:rsidP="00400078"/>
              </w:tc>
              <w:tc>
                <w:tcPr>
                  <w:tcW w:w="1260" w:type="dxa"/>
                  <w:shd w:val="clear" w:color="auto" w:fill="auto"/>
                </w:tcPr>
                <w:sdt>
                  <w:sdtPr>
                    <w:rPr>
                      <w:sz w:val="24"/>
                      <w:szCs w:val="28"/>
                    </w:rPr>
                    <w:id w:val="46958241"/>
                    <w:placeholder>
                      <w:docPart w:val="F1BB39298ACF4D0DA51C96BE004BDFA3"/>
                    </w:placeholder>
                  </w:sdtPr>
                  <w:sdtEndPr/>
                  <w:sdtContent>
                    <w:p w14:paraId="73883F44" w14:textId="77777777" w:rsidR="00400078" w:rsidRPr="00BC3BE1" w:rsidRDefault="00400078" w:rsidP="00400078">
                      <w:pPr>
                        <w:rPr>
                          <w:sz w:val="24"/>
                          <w:szCs w:val="28"/>
                        </w:rPr>
                      </w:pPr>
                      <w:r w:rsidRPr="00F73A5E">
                        <w:rPr>
                          <w:i/>
                          <w:sz w:val="24"/>
                          <w:szCs w:val="28"/>
                        </w:rPr>
                        <w:t>Yes/No</w:t>
                      </w:r>
                    </w:p>
                  </w:sdtContent>
                </w:sdt>
              </w:tc>
            </w:tr>
          </w:tbl>
          <w:p w14:paraId="3188F968" w14:textId="77777777" w:rsidR="00F73A5E" w:rsidRPr="00885BD5" w:rsidRDefault="00F73A5E" w:rsidP="00F73A5E">
            <w:pPr>
              <w:ind w:left="150"/>
              <w:rPr>
                <w:color w:val="031E43" w:themeColor="text2" w:themeShade="80"/>
                <w:sz w:val="22"/>
                <w:szCs w:val="28"/>
              </w:rPr>
            </w:pP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72ABF7" w:themeFill="text2" w:themeFillTint="66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10790"/>
      </w:tblGrid>
      <w:tr w:rsidR="008A6F05" w:rsidRPr="00997FE4" w14:paraId="763AC5B6" w14:textId="77777777" w:rsidTr="00B83336">
        <w:tc>
          <w:tcPr>
            <w:tcW w:w="9350" w:type="dxa"/>
            <w:tcBorders>
              <w:bottom w:val="single" w:sz="4" w:space="0" w:color="000000"/>
            </w:tcBorders>
            <w:shd w:val="clear" w:color="auto" w:fill="72ABF7" w:themeFill="text2" w:themeFillTint="66"/>
          </w:tcPr>
          <w:p w14:paraId="79420EB2" w14:textId="77777777" w:rsidR="008A6F05" w:rsidRPr="00997FE4" w:rsidRDefault="00274572" w:rsidP="00B02C61">
            <w:pPr>
              <w:pStyle w:val="Heading2"/>
              <w:rPr>
                <w:sz w:val="28"/>
                <w:szCs w:val="28"/>
              </w:rPr>
            </w:pPr>
            <w:r w:rsidRPr="00F51759">
              <w:rPr>
                <w:sz w:val="24"/>
                <w:szCs w:val="28"/>
              </w:rPr>
              <w:t>Contacts:</w:t>
            </w:r>
          </w:p>
        </w:tc>
      </w:tr>
    </w:tbl>
    <w:tbl>
      <w:tblPr>
        <w:tblStyle w:val="PlainTable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1705"/>
        <w:gridCol w:w="2070"/>
        <w:gridCol w:w="2340"/>
        <w:gridCol w:w="1574"/>
        <w:gridCol w:w="3101"/>
      </w:tblGrid>
      <w:tr w:rsidR="001A658E" w:rsidRPr="00997FE4" w14:paraId="2F58EFF1" w14:textId="77777777" w:rsidTr="00DF6244">
        <w:tc>
          <w:tcPr>
            <w:tcW w:w="1705" w:type="dxa"/>
            <w:tcBorders>
              <w:top w:val="nil"/>
            </w:tcBorders>
            <w:shd w:val="clear" w:color="auto" w:fill="F2F2F2" w:themeFill="background1" w:themeFillShade="F2"/>
          </w:tcPr>
          <w:p w14:paraId="47BFCB7B" w14:textId="59B52510" w:rsidR="001A658E" w:rsidRPr="00B83336" w:rsidRDefault="001A658E" w:rsidP="00B02C61">
            <w:pPr>
              <w:rPr>
                <w:b/>
                <w:sz w:val="28"/>
                <w:szCs w:val="28"/>
              </w:rPr>
            </w:pPr>
            <w:r w:rsidRPr="00CA5389">
              <w:rPr>
                <w:b/>
                <w:sz w:val="24"/>
                <w:szCs w:val="28"/>
              </w:rPr>
              <w:t>1) Point of Contact:</w:t>
            </w:r>
          </w:p>
        </w:tc>
        <w:tc>
          <w:tcPr>
            <w:tcW w:w="2070" w:type="dxa"/>
            <w:tcBorders>
              <w:top w:val="nil"/>
            </w:tcBorders>
          </w:tcPr>
          <w:sdt>
            <w:sdtPr>
              <w:rPr>
                <w:i/>
                <w:sz w:val="24"/>
                <w:szCs w:val="28"/>
              </w:rPr>
              <w:id w:val="-1176727495"/>
              <w:placeholder>
                <w:docPart w:val="DefaultPlaceholder_1082065158"/>
              </w:placeholder>
            </w:sdtPr>
            <w:sdtEndPr/>
            <w:sdtContent>
              <w:p w14:paraId="23EE0AF9" w14:textId="77777777" w:rsidR="001A658E" w:rsidRPr="00CA5389" w:rsidRDefault="001A658E" w:rsidP="001A658E">
                <w:pPr>
                  <w:spacing w:after="30"/>
                  <w:rPr>
                    <w:i/>
                    <w:sz w:val="24"/>
                    <w:szCs w:val="28"/>
                  </w:rPr>
                </w:pPr>
                <w:r w:rsidRPr="00CA5389">
                  <w:rPr>
                    <w:i/>
                    <w:sz w:val="24"/>
                    <w:szCs w:val="28"/>
                  </w:rPr>
                  <w:t>First name</w:t>
                </w:r>
              </w:p>
            </w:sdtContent>
          </w:sdt>
        </w:tc>
        <w:sdt>
          <w:sdtPr>
            <w:rPr>
              <w:i/>
              <w:sz w:val="24"/>
              <w:szCs w:val="28"/>
            </w:rPr>
            <w:id w:val="2134906756"/>
            <w:placeholder>
              <w:docPart w:val="DefaultPlaceholder_1082065158"/>
            </w:placeholder>
          </w:sdtPr>
          <w:sdtEndPr/>
          <w:sdtContent>
            <w:tc>
              <w:tcPr>
                <w:tcW w:w="2340" w:type="dxa"/>
                <w:tcBorders>
                  <w:top w:val="nil"/>
                </w:tcBorders>
              </w:tcPr>
              <w:p w14:paraId="7E27AB66" w14:textId="77777777" w:rsidR="001A658E" w:rsidRPr="00CA5389" w:rsidRDefault="001A658E" w:rsidP="001C09BA">
                <w:pPr>
                  <w:rPr>
                    <w:i/>
                    <w:sz w:val="24"/>
                    <w:szCs w:val="28"/>
                  </w:rPr>
                </w:pPr>
                <w:r w:rsidRPr="00CA5389">
                  <w:rPr>
                    <w:i/>
                    <w:sz w:val="24"/>
                    <w:szCs w:val="28"/>
                  </w:rPr>
                  <w:t>Last name</w:t>
                </w:r>
              </w:p>
            </w:tc>
          </w:sdtContent>
        </w:sdt>
        <w:tc>
          <w:tcPr>
            <w:tcW w:w="1574" w:type="dxa"/>
            <w:tcBorders>
              <w:top w:val="nil"/>
            </w:tcBorders>
            <w:shd w:val="clear" w:color="auto" w:fill="auto"/>
          </w:tcPr>
          <w:p w14:paraId="52E76A0E" w14:textId="77777777" w:rsidR="001A658E" w:rsidRPr="00CA5389" w:rsidRDefault="005C1A01" w:rsidP="00B02C61">
            <w:pPr>
              <w:spacing w:after="30"/>
              <w:rPr>
                <w:i/>
                <w:sz w:val="24"/>
                <w:szCs w:val="28"/>
              </w:rPr>
            </w:pPr>
            <w:sdt>
              <w:sdtPr>
                <w:rPr>
                  <w:i/>
                  <w:sz w:val="24"/>
                  <w:szCs w:val="28"/>
                </w:rPr>
                <w:id w:val="1461149251"/>
                <w:placeholder>
                  <w:docPart w:val="DefaultPlaceholder_1082065158"/>
                </w:placeholder>
              </w:sdtPr>
              <w:sdtEndPr/>
              <w:sdtContent>
                <w:r w:rsidR="001A658E" w:rsidRPr="00CA5389">
                  <w:rPr>
                    <w:i/>
                    <w:sz w:val="24"/>
                    <w:szCs w:val="28"/>
                  </w:rPr>
                  <w:t>Phone</w:t>
                </w:r>
              </w:sdtContent>
            </w:sdt>
            <w:r w:rsidR="001A658E" w:rsidRPr="00CA5389">
              <w:rPr>
                <w:i/>
                <w:sz w:val="24"/>
                <w:szCs w:val="28"/>
              </w:rPr>
              <w:t>:</w:t>
            </w:r>
          </w:p>
        </w:tc>
        <w:tc>
          <w:tcPr>
            <w:tcW w:w="3101" w:type="dxa"/>
            <w:tcBorders>
              <w:top w:val="nil"/>
            </w:tcBorders>
          </w:tcPr>
          <w:sdt>
            <w:sdtPr>
              <w:rPr>
                <w:i/>
                <w:sz w:val="24"/>
                <w:szCs w:val="28"/>
              </w:rPr>
              <w:id w:val="-137577599"/>
              <w:placeholder>
                <w:docPart w:val="DefaultPlaceholder_1082065158"/>
              </w:placeholder>
            </w:sdtPr>
            <w:sdtEndPr/>
            <w:sdtContent>
              <w:p w14:paraId="12DC7A9F" w14:textId="77777777" w:rsidR="001A658E" w:rsidRPr="00CA5389" w:rsidRDefault="00274572" w:rsidP="00274572">
                <w:pPr>
                  <w:spacing w:after="30"/>
                  <w:rPr>
                    <w:i/>
                    <w:sz w:val="24"/>
                    <w:szCs w:val="28"/>
                  </w:rPr>
                </w:pPr>
                <w:r w:rsidRPr="00CA5389">
                  <w:rPr>
                    <w:i/>
                    <w:sz w:val="24"/>
                    <w:szCs w:val="28"/>
                  </w:rPr>
                  <w:t>Email:</w:t>
                </w:r>
              </w:p>
            </w:sdtContent>
          </w:sdt>
        </w:tc>
      </w:tr>
      <w:tr w:rsidR="00DF6244" w:rsidRPr="00997FE4" w14:paraId="2FDF696F" w14:textId="77777777" w:rsidTr="00DF6244">
        <w:tc>
          <w:tcPr>
            <w:tcW w:w="1705" w:type="dxa"/>
            <w:tcBorders>
              <w:top w:val="nil"/>
            </w:tcBorders>
            <w:shd w:val="clear" w:color="auto" w:fill="F2F2F2" w:themeFill="background1" w:themeFillShade="F2"/>
          </w:tcPr>
          <w:p w14:paraId="6589BFA1" w14:textId="0BCB30D5" w:rsidR="00DF6244" w:rsidRPr="00CA5389" w:rsidRDefault="00DF6244" w:rsidP="00B02C6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Title/Position:</w:t>
            </w:r>
          </w:p>
        </w:tc>
        <w:sdt>
          <w:sdtPr>
            <w:rPr>
              <w:i/>
              <w:sz w:val="24"/>
              <w:szCs w:val="28"/>
            </w:rPr>
            <w:id w:val="-39766659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070" w:type="dxa"/>
                <w:tcBorders>
                  <w:top w:val="nil"/>
                </w:tcBorders>
              </w:tcPr>
              <w:p w14:paraId="70896AF6" w14:textId="2D00C16F" w:rsidR="00DF6244" w:rsidRDefault="00DF6244" w:rsidP="001A658E">
                <w:pPr>
                  <w:rPr>
                    <w:i/>
                    <w:sz w:val="24"/>
                    <w:szCs w:val="28"/>
                  </w:rPr>
                </w:pPr>
                <w:r>
                  <w:rPr>
                    <w:i/>
                    <w:sz w:val="24"/>
                    <w:szCs w:val="28"/>
                  </w:rPr>
                  <w:t>Title/Position</w:t>
                </w:r>
              </w:p>
            </w:tc>
          </w:sdtContent>
        </w:sdt>
        <w:tc>
          <w:tcPr>
            <w:tcW w:w="2340" w:type="dxa"/>
            <w:tcBorders>
              <w:top w:val="nil"/>
            </w:tcBorders>
          </w:tcPr>
          <w:p w14:paraId="62D959A6" w14:textId="77777777" w:rsidR="00DF6244" w:rsidRDefault="00DF6244" w:rsidP="001C09BA">
            <w:pPr>
              <w:rPr>
                <w:i/>
                <w:sz w:val="24"/>
                <w:szCs w:val="28"/>
              </w:rPr>
            </w:pPr>
          </w:p>
        </w:tc>
        <w:tc>
          <w:tcPr>
            <w:tcW w:w="1574" w:type="dxa"/>
            <w:tcBorders>
              <w:top w:val="nil"/>
            </w:tcBorders>
            <w:shd w:val="clear" w:color="auto" w:fill="auto"/>
          </w:tcPr>
          <w:p w14:paraId="47511FED" w14:textId="77777777" w:rsidR="00DF6244" w:rsidRDefault="00DF6244" w:rsidP="00B02C61">
            <w:pPr>
              <w:rPr>
                <w:i/>
                <w:sz w:val="24"/>
                <w:szCs w:val="28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14:paraId="0E42B326" w14:textId="77777777" w:rsidR="00DF6244" w:rsidRDefault="00DF6244" w:rsidP="00274572">
            <w:pPr>
              <w:rPr>
                <w:i/>
                <w:sz w:val="24"/>
                <w:szCs w:val="28"/>
              </w:rPr>
            </w:pPr>
          </w:p>
        </w:tc>
      </w:tr>
      <w:tr w:rsidR="001A658E" w:rsidRPr="00997FE4" w14:paraId="60B61A4E" w14:textId="77777777" w:rsidTr="00DF6244">
        <w:trPr>
          <w:trHeight w:val="609"/>
        </w:trPr>
        <w:tc>
          <w:tcPr>
            <w:tcW w:w="1705" w:type="dxa"/>
            <w:shd w:val="clear" w:color="auto" w:fill="F2F2F2" w:themeFill="background1" w:themeFillShade="F2"/>
          </w:tcPr>
          <w:p w14:paraId="01F9C3A6" w14:textId="220B6461" w:rsidR="001A658E" w:rsidRPr="00B83336" w:rsidRDefault="001A658E" w:rsidP="00B02C61">
            <w:pPr>
              <w:spacing w:after="30"/>
              <w:rPr>
                <w:b/>
                <w:sz w:val="28"/>
                <w:szCs w:val="28"/>
              </w:rPr>
            </w:pPr>
            <w:r w:rsidRPr="00CA5389">
              <w:rPr>
                <w:b/>
                <w:sz w:val="24"/>
                <w:szCs w:val="28"/>
              </w:rPr>
              <w:t>2) Point of Contact:</w:t>
            </w:r>
          </w:p>
        </w:tc>
        <w:sdt>
          <w:sdtPr>
            <w:rPr>
              <w:i/>
              <w:sz w:val="24"/>
              <w:szCs w:val="28"/>
            </w:rPr>
            <w:id w:val="1638453433"/>
            <w:placeholder>
              <w:docPart w:val="DefaultPlaceholder_1082065158"/>
            </w:placeholder>
          </w:sdtPr>
          <w:sdtEndPr/>
          <w:sdtContent>
            <w:tc>
              <w:tcPr>
                <w:tcW w:w="2070" w:type="dxa"/>
              </w:tcPr>
              <w:p w14:paraId="65D37BA3" w14:textId="77777777" w:rsidR="001A658E" w:rsidRPr="00CA5389" w:rsidRDefault="001A658E" w:rsidP="001A658E">
                <w:pPr>
                  <w:spacing w:after="30"/>
                  <w:rPr>
                    <w:i/>
                    <w:sz w:val="24"/>
                    <w:szCs w:val="28"/>
                  </w:rPr>
                </w:pPr>
                <w:r w:rsidRPr="00CA5389">
                  <w:rPr>
                    <w:i/>
                    <w:sz w:val="24"/>
                    <w:szCs w:val="28"/>
                  </w:rPr>
                  <w:t>First name</w:t>
                </w:r>
              </w:p>
            </w:tc>
          </w:sdtContent>
        </w:sdt>
        <w:tc>
          <w:tcPr>
            <w:tcW w:w="2340" w:type="dxa"/>
          </w:tcPr>
          <w:sdt>
            <w:sdtPr>
              <w:rPr>
                <w:i/>
                <w:sz w:val="24"/>
                <w:szCs w:val="28"/>
              </w:rPr>
              <w:id w:val="-90938176"/>
              <w:placeholder>
                <w:docPart w:val="DefaultPlaceholder_1082065158"/>
              </w:placeholder>
            </w:sdtPr>
            <w:sdtEndPr/>
            <w:sdtContent>
              <w:p w14:paraId="7D3B0F3B" w14:textId="77777777" w:rsidR="001A658E" w:rsidRPr="00CA5389" w:rsidRDefault="001A658E" w:rsidP="001C09BA">
                <w:pPr>
                  <w:rPr>
                    <w:i/>
                    <w:sz w:val="24"/>
                    <w:szCs w:val="28"/>
                  </w:rPr>
                </w:pPr>
                <w:r w:rsidRPr="00CA5389">
                  <w:rPr>
                    <w:i/>
                    <w:sz w:val="24"/>
                    <w:szCs w:val="28"/>
                  </w:rPr>
                  <w:t>Last name</w:t>
                </w:r>
              </w:p>
            </w:sdtContent>
          </w:sdt>
        </w:tc>
        <w:tc>
          <w:tcPr>
            <w:tcW w:w="1574" w:type="dxa"/>
            <w:shd w:val="clear" w:color="auto" w:fill="auto"/>
          </w:tcPr>
          <w:sdt>
            <w:sdtPr>
              <w:rPr>
                <w:i/>
                <w:sz w:val="24"/>
                <w:szCs w:val="28"/>
              </w:rPr>
              <w:id w:val="-1159928610"/>
              <w:placeholder>
                <w:docPart w:val="DefaultPlaceholder_1082065158"/>
              </w:placeholder>
            </w:sdtPr>
            <w:sdtEndPr/>
            <w:sdtContent>
              <w:p w14:paraId="5DC4344E" w14:textId="77777777" w:rsidR="001A658E" w:rsidRPr="00CA5389" w:rsidRDefault="001A658E" w:rsidP="00B02C61">
                <w:pPr>
                  <w:spacing w:after="30"/>
                  <w:rPr>
                    <w:i/>
                    <w:sz w:val="24"/>
                    <w:szCs w:val="28"/>
                  </w:rPr>
                </w:pPr>
                <w:r w:rsidRPr="00CA5389">
                  <w:rPr>
                    <w:i/>
                    <w:sz w:val="24"/>
                    <w:szCs w:val="28"/>
                  </w:rPr>
                  <w:t>Phone:</w:t>
                </w:r>
              </w:p>
            </w:sdtContent>
          </w:sdt>
        </w:tc>
        <w:tc>
          <w:tcPr>
            <w:tcW w:w="3101" w:type="dxa"/>
          </w:tcPr>
          <w:sdt>
            <w:sdtPr>
              <w:rPr>
                <w:i/>
                <w:sz w:val="24"/>
                <w:szCs w:val="28"/>
              </w:rPr>
              <w:id w:val="-184685062"/>
              <w:placeholder>
                <w:docPart w:val="DefaultPlaceholder_1082065158"/>
              </w:placeholder>
            </w:sdtPr>
            <w:sdtEndPr/>
            <w:sdtContent>
              <w:p w14:paraId="4B178780" w14:textId="77777777" w:rsidR="001A658E" w:rsidRPr="00CA5389" w:rsidRDefault="00274572" w:rsidP="00274572">
                <w:pPr>
                  <w:spacing w:after="30"/>
                  <w:rPr>
                    <w:i/>
                    <w:sz w:val="24"/>
                    <w:szCs w:val="28"/>
                  </w:rPr>
                </w:pPr>
                <w:r w:rsidRPr="00CA5389">
                  <w:rPr>
                    <w:i/>
                    <w:sz w:val="24"/>
                    <w:szCs w:val="28"/>
                  </w:rPr>
                  <w:t>Email:</w:t>
                </w:r>
              </w:p>
            </w:sdtContent>
          </w:sdt>
        </w:tc>
      </w:tr>
      <w:tr w:rsidR="00DF6244" w:rsidRPr="00997FE4" w14:paraId="2CAAE89C" w14:textId="77777777" w:rsidTr="00DF6244">
        <w:trPr>
          <w:trHeight w:val="393"/>
        </w:trPr>
        <w:tc>
          <w:tcPr>
            <w:tcW w:w="1705" w:type="dxa"/>
            <w:shd w:val="clear" w:color="auto" w:fill="F2F2F2" w:themeFill="background1" w:themeFillShade="F2"/>
          </w:tcPr>
          <w:p w14:paraId="547D0E4F" w14:textId="7B087806" w:rsidR="00DF6244" w:rsidRPr="00CA5389" w:rsidRDefault="00DF6244" w:rsidP="00B02C6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Title/Position:</w:t>
            </w:r>
          </w:p>
        </w:tc>
        <w:sdt>
          <w:sdtPr>
            <w:rPr>
              <w:i/>
              <w:sz w:val="24"/>
              <w:szCs w:val="28"/>
            </w:rPr>
            <w:id w:val="-208729057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070" w:type="dxa"/>
              </w:tcPr>
              <w:p w14:paraId="5C9ADF90" w14:textId="537DC22B" w:rsidR="00DF6244" w:rsidRDefault="00DF6244" w:rsidP="001A658E">
                <w:pPr>
                  <w:rPr>
                    <w:i/>
                    <w:sz w:val="24"/>
                    <w:szCs w:val="28"/>
                  </w:rPr>
                </w:pPr>
                <w:r>
                  <w:rPr>
                    <w:i/>
                    <w:sz w:val="24"/>
                    <w:szCs w:val="28"/>
                  </w:rPr>
                  <w:t>Title/Position</w:t>
                </w:r>
              </w:p>
            </w:tc>
          </w:sdtContent>
        </w:sdt>
        <w:tc>
          <w:tcPr>
            <w:tcW w:w="2340" w:type="dxa"/>
          </w:tcPr>
          <w:p w14:paraId="3C7F829C" w14:textId="77777777" w:rsidR="00DF6244" w:rsidRDefault="00DF6244" w:rsidP="001C09BA">
            <w:pPr>
              <w:rPr>
                <w:i/>
                <w:sz w:val="24"/>
                <w:szCs w:val="28"/>
              </w:rPr>
            </w:pPr>
          </w:p>
        </w:tc>
        <w:tc>
          <w:tcPr>
            <w:tcW w:w="1574" w:type="dxa"/>
            <w:shd w:val="clear" w:color="auto" w:fill="auto"/>
          </w:tcPr>
          <w:p w14:paraId="02C278B6" w14:textId="77777777" w:rsidR="00DF6244" w:rsidRDefault="00DF6244" w:rsidP="00B02C61">
            <w:pPr>
              <w:rPr>
                <w:i/>
                <w:sz w:val="24"/>
                <w:szCs w:val="28"/>
              </w:rPr>
            </w:pPr>
          </w:p>
        </w:tc>
        <w:tc>
          <w:tcPr>
            <w:tcW w:w="3101" w:type="dxa"/>
          </w:tcPr>
          <w:p w14:paraId="799D9004" w14:textId="77777777" w:rsidR="00DF6244" w:rsidRDefault="00DF6244" w:rsidP="00274572">
            <w:pPr>
              <w:rPr>
                <w:i/>
                <w:sz w:val="24"/>
                <w:szCs w:val="28"/>
              </w:rPr>
            </w:pPr>
          </w:p>
        </w:tc>
      </w:tr>
      <w:tr w:rsidR="00DF6244" w:rsidRPr="00997FE4" w14:paraId="6DD06867" w14:textId="77777777" w:rsidTr="00DF6244">
        <w:trPr>
          <w:trHeight w:val="393"/>
        </w:trPr>
        <w:tc>
          <w:tcPr>
            <w:tcW w:w="1705" w:type="dxa"/>
            <w:shd w:val="clear" w:color="auto" w:fill="F2F2F2" w:themeFill="background1" w:themeFillShade="F2"/>
          </w:tcPr>
          <w:p w14:paraId="4648854D" w14:textId="06A9CEC9" w:rsidR="00DF6244" w:rsidRDefault="00DF6244" w:rsidP="00DF6244">
            <w:pPr>
              <w:rPr>
                <w:b/>
                <w:sz w:val="24"/>
                <w:szCs w:val="28"/>
              </w:rPr>
            </w:pPr>
            <w:r w:rsidRPr="00CA5389">
              <w:rPr>
                <w:b/>
                <w:sz w:val="24"/>
                <w:szCs w:val="28"/>
              </w:rPr>
              <w:t>2) Point of Contact:</w:t>
            </w:r>
          </w:p>
        </w:tc>
        <w:sdt>
          <w:sdtPr>
            <w:rPr>
              <w:i/>
              <w:sz w:val="24"/>
              <w:szCs w:val="28"/>
            </w:rPr>
            <w:id w:val="1281452649"/>
            <w:placeholder>
              <w:docPart w:val="A5CC9CF083C84DD6BF34B5D9B8CB1C21"/>
            </w:placeholder>
          </w:sdtPr>
          <w:sdtEndPr/>
          <w:sdtContent>
            <w:tc>
              <w:tcPr>
                <w:tcW w:w="2070" w:type="dxa"/>
              </w:tcPr>
              <w:p w14:paraId="672EC299" w14:textId="3B6EAB0B" w:rsidR="00DF6244" w:rsidRDefault="00DF6244" w:rsidP="00DF6244">
                <w:pPr>
                  <w:rPr>
                    <w:i/>
                    <w:sz w:val="24"/>
                    <w:szCs w:val="28"/>
                  </w:rPr>
                </w:pPr>
                <w:r w:rsidRPr="00CA5389">
                  <w:rPr>
                    <w:i/>
                    <w:sz w:val="24"/>
                    <w:szCs w:val="28"/>
                  </w:rPr>
                  <w:t>First name</w:t>
                </w:r>
              </w:p>
            </w:tc>
          </w:sdtContent>
        </w:sdt>
        <w:tc>
          <w:tcPr>
            <w:tcW w:w="2340" w:type="dxa"/>
          </w:tcPr>
          <w:sdt>
            <w:sdtPr>
              <w:rPr>
                <w:i/>
                <w:sz w:val="24"/>
                <w:szCs w:val="28"/>
              </w:rPr>
              <w:id w:val="-1849085356"/>
              <w:placeholder>
                <w:docPart w:val="9D507AA1C8834AEDA95F4A31328D7F8B"/>
              </w:placeholder>
            </w:sdtPr>
            <w:sdtEndPr/>
            <w:sdtContent>
              <w:p w14:paraId="07EC4971" w14:textId="5E4B6992" w:rsidR="00DF6244" w:rsidRDefault="00DF6244" w:rsidP="00DF6244">
                <w:pPr>
                  <w:rPr>
                    <w:i/>
                    <w:sz w:val="24"/>
                    <w:szCs w:val="28"/>
                  </w:rPr>
                </w:pPr>
                <w:r w:rsidRPr="00CA5389">
                  <w:rPr>
                    <w:i/>
                    <w:sz w:val="24"/>
                    <w:szCs w:val="28"/>
                  </w:rPr>
                  <w:t>Last name</w:t>
                </w:r>
              </w:p>
            </w:sdtContent>
          </w:sdt>
        </w:tc>
        <w:tc>
          <w:tcPr>
            <w:tcW w:w="1574" w:type="dxa"/>
            <w:shd w:val="clear" w:color="auto" w:fill="auto"/>
          </w:tcPr>
          <w:sdt>
            <w:sdtPr>
              <w:rPr>
                <w:i/>
                <w:sz w:val="24"/>
                <w:szCs w:val="28"/>
              </w:rPr>
              <w:id w:val="216020315"/>
              <w:placeholder>
                <w:docPart w:val="A39990BE809C44CE9A65BDC9E2005C3B"/>
              </w:placeholder>
            </w:sdtPr>
            <w:sdtEndPr/>
            <w:sdtContent>
              <w:p w14:paraId="0ECA3012" w14:textId="64E116D5" w:rsidR="00DF6244" w:rsidRDefault="00DF6244" w:rsidP="00DF6244">
                <w:pPr>
                  <w:rPr>
                    <w:i/>
                    <w:sz w:val="24"/>
                    <w:szCs w:val="28"/>
                  </w:rPr>
                </w:pPr>
                <w:r w:rsidRPr="00CA5389">
                  <w:rPr>
                    <w:i/>
                    <w:sz w:val="24"/>
                    <w:szCs w:val="28"/>
                  </w:rPr>
                  <w:t>Phone:</w:t>
                </w:r>
              </w:p>
            </w:sdtContent>
          </w:sdt>
        </w:tc>
        <w:tc>
          <w:tcPr>
            <w:tcW w:w="3101" w:type="dxa"/>
          </w:tcPr>
          <w:sdt>
            <w:sdtPr>
              <w:rPr>
                <w:i/>
                <w:sz w:val="24"/>
                <w:szCs w:val="28"/>
              </w:rPr>
              <w:id w:val="889452809"/>
              <w:placeholder>
                <w:docPart w:val="82D05BD3896A4FED9DC56BBD69402B98"/>
              </w:placeholder>
            </w:sdtPr>
            <w:sdtEndPr/>
            <w:sdtContent>
              <w:p w14:paraId="7DA2E8F8" w14:textId="6F927F42" w:rsidR="00DF6244" w:rsidRDefault="00DF6244" w:rsidP="00DF6244">
                <w:pPr>
                  <w:rPr>
                    <w:i/>
                    <w:sz w:val="24"/>
                    <w:szCs w:val="28"/>
                  </w:rPr>
                </w:pPr>
                <w:r w:rsidRPr="00CA5389">
                  <w:rPr>
                    <w:i/>
                    <w:sz w:val="24"/>
                    <w:szCs w:val="28"/>
                  </w:rPr>
                  <w:t>Email:</w:t>
                </w:r>
              </w:p>
            </w:sdtContent>
          </w:sdt>
        </w:tc>
      </w:tr>
      <w:tr w:rsidR="00DF6244" w:rsidRPr="00997FE4" w14:paraId="53357E15" w14:textId="77777777" w:rsidTr="00DF6244">
        <w:trPr>
          <w:trHeight w:val="393"/>
        </w:trPr>
        <w:tc>
          <w:tcPr>
            <w:tcW w:w="1705" w:type="dxa"/>
            <w:shd w:val="clear" w:color="auto" w:fill="F2F2F2" w:themeFill="background1" w:themeFillShade="F2"/>
          </w:tcPr>
          <w:p w14:paraId="19FFF7AE" w14:textId="0EF18A13" w:rsidR="00DF6244" w:rsidRDefault="00DF6244" w:rsidP="00DF624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Title/Position:</w:t>
            </w:r>
          </w:p>
        </w:tc>
        <w:sdt>
          <w:sdtPr>
            <w:rPr>
              <w:i/>
              <w:sz w:val="24"/>
              <w:szCs w:val="28"/>
            </w:rPr>
            <w:id w:val="1081178107"/>
            <w:placeholder>
              <w:docPart w:val="12A8E6FB4EF24DC79D33D9F67A3763D0"/>
            </w:placeholder>
            <w:text/>
          </w:sdtPr>
          <w:sdtEndPr/>
          <w:sdtContent>
            <w:tc>
              <w:tcPr>
                <w:tcW w:w="2070" w:type="dxa"/>
              </w:tcPr>
              <w:p w14:paraId="0BCD8E34" w14:textId="4C9D30B8" w:rsidR="00DF6244" w:rsidRDefault="00DF6244" w:rsidP="00DF6244">
                <w:pPr>
                  <w:rPr>
                    <w:i/>
                    <w:sz w:val="24"/>
                    <w:szCs w:val="28"/>
                  </w:rPr>
                </w:pPr>
                <w:r>
                  <w:rPr>
                    <w:i/>
                    <w:sz w:val="24"/>
                    <w:szCs w:val="28"/>
                  </w:rPr>
                  <w:t>Title/Position</w:t>
                </w:r>
              </w:p>
            </w:tc>
          </w:sdtContent>
        </w:sdt>
        <w:tc>
          <w:tcPr>
            <w:tcW w:w="2340" w:type="dxa"/>
          </w:tcPr>
          <w:p w14:paraId="67D51903" w14:textId="77777777" w:rsidR="00DF6244" w:rsidRDefault="00DF6244" w:rsidP="00DF6244">
            <w:pPr>
              <w:rPr>
                <w:i/>
                <w:sz w:val="24"/>
                <w:szCs w:val="28"/>
              </w:rPr>
            </w:pPr>
          </w:p>
        </w:tc>
        <w:tc>
          <w:tcPr>
            <w:tcW w:w="1574" w:type="dxa"/>
            <w:shd w:val="clear" w:color="auto" w:fill="auto"/>
          </w:tcPr>
          <w:p w14:paraId="752D63CD" w14:textId="77777777" w:rsidR="00DF6244" w:rsidRDefault="00DF6244" w:rsidP="00DF6244">
            <w:pPr>
              <w:rPr>
                <w:i/>
                <w:sz w:val="24"/>
                <w:szCs w:val="28"/>
              </w:rPr>
            </w:pPr>
          </w:p>
        </w:tc>
        <w:tc>
          <w:tcPr>
            <w:tcW w:w="3101" w:type="dxa"/>
          </w:tcPr>
          <w:p w14:paraId="695A95E6" w14:textId="77777777" w:rsidR="00DF6244" w:rsidRDefault="00DF6244" w:rsidP="00DF6244">
            <w:pPr>
              <w:rPr>
                <w:i/>
                <w:sz w:val="24"/>
                <w:szCs w:val="28"/>
              </w:rPr>
            </w:pPr>
          </w:p>
        </w:tc>
      </w:tr>
      <w:tr w:rsidR="00CA5389" w:rsidRPr="00997FE4" w14:paraId="25680ED9" w14:textId="77777777" w:rsidTr="00DF6244">
        <w:trPr>
          <w:trHeight w:val="384"/>
        </w:trPr>
        <w:tc>
          <w:tcPr>
            <w:tcW w:w="3775" w:type="dxa"/>
            <w:gridSpan w:val="2"/>
            <w:shd w:val="clear" w:color="auto" w:fill="F2F2F2" w:themeFill="background1" w:themeFillShade="F2"/>
          </w:tcPr>
          <w:p w14:paraId="451C1640" w14:textId="77777777" w:rsidR="00CA5389" w:rsidRDefault="00CA5389" w:rsidP="00CA5389">
            <w:pPr>
              <w:rPr>
                <w:i/>
                <w:sz w:val="28"/>
                <w:szCs w:val="28"/>
              </w:rPr>
            </w:pPr>
            <w:r w:rsidRPr="00CA5389">
              <w:rPr>
                <w:i/>
                <w:sz w:val="24"/>
                <w:szCs w:val="28"/>
              </w:rPr>
              <w:t>Would you like to receive emails about DHRA events</w:t>
            </w:r>
            <w:r w:rsidR="00E9468D">
              <w:rPr>
                <w:i/>
                <w:sz w:val="24"/>
                <w:szCs w:val="28"/>
              </w:rPr>
              <w:t>, general info</w:t>
            </w:r>
            <w:r w:rsidR="009E1227">
              <w:rPr>
                <w:i/>
                <w:sz w:val="24"/>
                <w:szCs w:val="28"/>
              </w:rPr>
              <w:t>r</w:t>
            </w:r>
            <w:r w:rsidR="00E9468D">
              <w:rPr>
                <w:i/>
                <w:sz w:val="24"/>
                <w:szCs w:val="28"/>
              </w:rPr>
              <w:t>mation</w:t>
            </w:r>
            <w:r w:rsidRPr="00CA5389">
              <w:rPr>
                <w:i/>
                <w:sz w:val="24"/>
                <w:szCs w:val="28"/>
              </w:rPr>
              <w:t xml:space="preserve"> and small business news?</w:t>
            </w:r>
          </w:p>
        </w:tc>
        <w:tc>
          <w:tcPr>
            <w:tcW w:w="2340" w:type="dxa"/>
          </w:tcPr>
          <w:p w14:paraId="618E6F03" w14:textId="256873CF" w:rsidR="00CA5389" w:rsidRPr="00CA5389" w:rsidRDefault="005C1A01" w:rsidP="001C09BA">
            <w:pPr>
              <w:rPr>
                <w:color w:val="031E43" w:themeColor="text2" w:themeShade="80"/>
                <w:sz w:val="24"/>
                <w:szCs w:val="28"/>
              </w:rPr>
            </w:pPr>
            <w:sdt>
              <w:sdtPr>
                <w:rPr>
                  <w:color w:val="031E43" w:themeColor="text2" w:themeShade="80"/>
                  <w:sz w:val="24"/>
                  <w:szCs w:val="28"/>
                </w:rPr>
                <w:id w:val="57008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0DD">
                  <w:rPr>
                    <w:rFonts w:ascii="MS Gothic" w:eastAsia="MS Gothic" w:hAnsi="MS Gothic" w:hint="eastAsia"/>
                    <w:color w:val="031E43" w:themeColor="text2" w:themeShade="80"/>
                    <w:sz w:val="24"/>
                    <w:szCs w:val="28"/>
                  </w:rPr>
                  <w:t>☐</w:t>
                </w:r>
              </w:sdtContent>
            </w:sdt>
            <w:r w:rsidR="00CA5389" w:rsidRPr="00CA5389">
              <w:rPr>
                <w:color w:val="031E43" w:themeColor="text2" w:themeShade="80"/>
                <w:sz w:val="24"/>
                <w:szCs w:val="28"/>
              </w:rPr>
              <w:t xml:space="preserve"> Yes</w:t>
            </w:r>
          </w:p>
          <w:p w14:paraId="3045B728" w14:textId="2C7ACE75" w:rsidR="00CA5389" w:rsidRDefault="005C1A01" w:rsidP="001C09BA">
            <w:pPr>
              <w:rPr>
                <w:i/>
                <w:sz w:val="28"/>
                <w:szCs w:val="28"/>
              </w:rPr>
            </w:pPr>
            <w:sdt>
              <w:sdtPr>
                <w:rPr>
                  <w:color w:val="031E43" w:themeColor="text2" w:themeShade="80"/>
                  <w:sz w:val="24"/>
                  <w:szCs w:val="28"/>
                </w:rPr>
                <w:id w:val="166389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0DD">
                  <w:rPr>
                    <w:rFonts w:ascii="MS Gothic" w:eastAsia="MS Gothic" w:hAnsi="MS Gothic" w:hint="eastAsia"/>
                    <w:color w:val="031E43" w:themeColor="text2" w:themeShade="80"/>
                    <w:sz w:val="24"/>
                    <w:szCs w:val="28"/>
                  </w:rPr>
                  <w:t>☐</w:t>
                </w:r>
              </w:sdtContent>
            </w:sdt>
            <w:r w:rsidR="00CA5389" w:rsidRPr="00CA5389">
              <w:rPr>
                <w:color w:val="031E43" w:themeColor="text2" w:themeShade="80"/>
                <w:sz w:val="24"/>
                <w:szCs w:val="28"/>
              </w:rPr>
              <w:t xml:space="preserve"> No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</w:tcPr>
          <w:p w14:paraId="7D90570A" w14:textId="4455BD24" w:rsidR="00CA5389" w:rsidRPr="00CA5389" w:rsidRDefault="00CA5389" w:rsidP="00274572">
            <w:pPr>
              <w:rPr>
                <w:i/>
                <w:sz w:val="24"/>
                <w:szCs w:val="28"/>
              </w:rPr>
            </w:pPr>
            <w:r w:rsidRPr="00CA5389">
              <w:rPr>
                <w:i/>
                <w:sz w:val="24"/>
                <w:szCs w:val="28"/>
              </w:rPr>
              <w:t xml:space="preserve">Note: If yes, add </w:t>
            </w:r>
            <w:hyperlink r:id="rId9" w:history="1">
              <w:r w:rsidR="00FE10DD">
                <w:rPr>
                  <w:rStyle w:val="Hyperlink"/>
                  <w:rFonts w:ascii="Helvetica" w:hAnsi="Helvetica" w:cs="Calibri"/>
                  <w:color w:val="639CCE"/>
                  <w:bdr w:val="none" w:sz="0" w:space="0" w:color="auto" w:frame="1"/>
                  <w:shd w:val="clear" w:color="auto" w:fill="FFFFFF"/>
                </w:rPr>
                <w:t>dodhraosbp@mail.mil</w:t>
              </w:r>
            </w:hyperlink>
            <w:r w:rsidRPr="00CA5389">
              <w:rPr>
                <w:i/>
                <w:sz w:val="24"/>
                <w:szCs w:val="28"/>
              </w:rPr>
              <w:t xml:space="preserve"> as email contact </w:t>
            </w:r>
            <w:proofErr w:type="gramStart"/>
            <w:r w:rsidRPr="00CA5389">
              <w:rPr>
                <w:i/>
                <w:sz w:val="24"/>
                <w:szCs w:val="28"/>
              </w:rPr>
              <w:t>in order to</w:t>
            </w:r>
            <w:proofErr w:type="gramEnd"/>
            <w:r w:rsidRPr="00CA5389">
              <w:rPr>
                <w:i/>
                <w:sz w:val="24"/>
                <w:szCs w:val="28"/>
              </w:rPr>
              <w:t xml:space="preserve"> avoid messages being sent to spam</w:t>
            </w:r>
          </w:p>
        </w:tc>
      </w:tr>
      <w:tr w:rsidR="00F91750" w:rsidRPr="00997FE4" w14:paraId="4C9CFB76" w14:textId="77777777" w:rsidTr="00DF6244">
        <w:trPr>
          <w:trHeight w:val="384"/>
        </w:trPr>
        <w:tc>
          <w:tcPr>
            <w:tcW w:w="3775" w:type="dxa"/>
            <w:gridSpan w:val="2"/>
            <w:shd w:val="clear" w:color="auto" w:fill="F2F2F2" w:themeFill="background1" w:themeFillShade="F2"/>
          </w:tcPr>
          <w:p w14:paraId="240E6A2F" w14:textId="77777777" w:rsidR="00F91750" w:rsidRPr="00CA5389" w:rsidRDefault="00F91750" w:rsidP="00CA5389">
            <w:pPr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Is this an Update to a previously submitted form/registration?</w:t>
            </w:r>
          </w:p>
        </w:tc>
        <w:tc>
          <w:tcPr>
            <w:tcW w:w="2340" w:type="dxa"/>
          </w:tcPr>
          <w:p w14:paraId="580C4E43" w14:textId="223F516F" w:rsidR="00F91750" w:rsidRPr="00F91750" w:rsidRDefault="005C1A01" w:rsidP="00F91750">
            <w:pPr>
              <w:rPr>
                <w:color w:val="031E43" w:themeColor="text2" w:themeShade="80"/>
                <w:sz w:val="24"/>
                <w:szCs w:val="28"/>
              </w:rPr>
            </w:pPr>
            <w:sdt>
              <w:sdtPr>
                <w:rPr>
                  <w:rFonts w:ascii="Segoe UI Symbol" w:hAnsi="Segoe UI Symbol" w:cs="Segoe UI Symbol"/>
                  <w:color w:val="031E43" w:themeColor="text2" w:themeShade="80"/>
                  <w:sz w:val="24"/>
                  <w:szCs w:val="28"/>
                </w:rPr>
                <w:id w:val="-205513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0DD">
                  <w:rPr>
                    <w:rFonts w:ascii="MS Gothic" w:eastAsia="MS Gothic" w:hAnsi="MS Gothic" w:cs="Segoe UI Symbol" w:hint="eastAsia"/>
                    <w:color w:val="031E43" w:themeColor="text2" w:themeShade="80"/>
                    <w:sz w:val="24"/>
                    <w:szCs w:val="28"/>
                  </w:rPr>
                  <w:t>☐</w:t>
                </w:r>
              </w:sdtContent>
            </w:sdt>
            <w:r w:rsidR="00F91750" w:rsidRPr="00F91750">
              <w:rPr>
                <w:color w:val="031E43" w:themeColor="text2" w:themeShade="80"/>
                <w:sz w:val="24"/>
                <w:szCs w:val="28"/>
              </w:rPr>
              <w:t xml:space="preserve"> Yes</w:t>
            </w:r>
          </w:p>
          <w:p w14:paraId="6B233B3A" w14:textId="299B78F7" w:rsidR="00F91750" w:rsidRDefault="005C1A01" w:rsidP="00F91750">
            <w:pPr>
              <w:rPr>
                <w:color w:val="031E43" w:themeColor="text2" w:themeShade="80"/>
                <w:sz w:val="24"/>
                <w:szCs w:val="28"/>
              </w:rPr>
            </w:pPr>
            <w:sdt>
              <w:sdtPr>
                <w:rPr>
                  <w:rFonts w:ascii="Segoe UI Symbol" w:hAnsi="Segoe UI Symbol" w:cs="Segoe UI Symbol"/>
                  <w:color w:val="031E43" w:themeColor="text2" w:themeShade="80"/>
                  <w:sz w:val="24"/>
                  <w:szCs w:val="28"/>
                </w:rPr>
                <w:id w:val="90194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0DD">
                  <w:rPr>
                    <w:rFonts w:ascii="MS Gothic" w:eastAsia="MS Gothic" w:hAnsi="MS Gothic" w:cs="Segoe UI Symbol" w:hint="eastAsia"/>
                    <w:color w:val="031E43" w:themeColor="text2" w:themeShade="80"/>
                    <w:sz w:val="24"/>
                    <w:szCs w:val="28"/>
                  </w:rPr>
                  <w:t>☐</w:t>
                </w:r>
              </w:sdtContent>
            </w:sdt>
            <w:r w:rsidR="00F91750" w:rsidRPr="00F91750">
              <w:rPr>
                <w:color w:val="031E43" w:themeColor="text2" w:themeShade="80"/>
                <w:sz w:val="24"/>
                <w:szCs w:val="28"/>
              </w:rPr>
              <w:t xml:space="preserve"> No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</w:tcPr>
          <w:p w14:paraId="41A40693" w14:textId="2845ED64" w:rsidR="00F91750" w:rsidRPr="00CA5389" w:rsidRDefault="00F91750" w:rsidP="00274572">
            <w:pPr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Please indicate below what </w:t>
            </w:r>
            <w:r w:rsidR="001B7D63">
              <w:rPr>
                <w:i/>
                <w:sz w:val="24"/>
                <w:szCs w:val="28"/>
              </w:rPr>
              <w:t xml:space="preserve">new </w:t>
            </w:r>
            <w:r>
              <w:rPr>
                <w:i/>
                <w:sz w:val="24"/>
                <w:szCs w:val="28"/>
              </w:rPr>
              <w:t>information you want added to</w:t>
            </w:r>
            <w:r w:rsidR="001B7D63">
              <w:rPr>
                <w:i/>
                <w:sz w:val="24"/>
                <w:szCs w:val="28"/>
              </w:rPr>
              <w:t xml:space="preserve"> database (address/contact/NAICS</w:t>
            </w:r>
            <w:r>
              <w:rPr>
                <w:i/>
                <w:sz w:val="24"/>
                <w:szCs w:val="28"/>
              </w:rPr>
              <w:t>/certification, etc.</w:t>
            </w:r>
            <w:r w:rsidR="001B7D63">
              <w:rPr>
                <w:i/>
                <w:sz w:val="24"/>
                <w:szCs w:val="28"/>
              </w:rPr>
              <w:t>)</w:t>
            </w:r>
          </w:p>
        </w:tc>
      </w:tr>
      <w:tr w:rsidR="00885BD5" w:rsidRPr="00997FE4" w14:paraId="5E9198E6" w14:textId="77777777" w:rsidTr="00FE10DD">
        <w:trPr>
          <w:trHeight w:val="960"/>
        </w:trPr>
        <w:tc>
          <w:tcPr>
            <w:tcW w:w="1705" w:type="dxa"/>
            <w:shd w:val="clear" w:color="auto" w:fill="F2F2F2" w:themeFill="background1" w:themeFillShade="F2"/>
          </w:tcPr>
          <w:p w14:paraId="3D67B156" w14:textId="77777777" w:rsidR="00885BD5" w:rsidRPr="00F51759" w:rsidRDefault="00885BD5" w:rsidP="00CA5389">
            <w:pPr>
              <w:rPr>
                <w:b/>
                <w:i/>
                <w:sz w:val="24"/>
                <w:szCs w:val="28"/>
              </w:rPr>
            </w:pPr>
            <w:r w:rsidRPr="00F51759">
              <w:rPr>
                <w:b/>
                <w:i/>
                <w:sz w:val="24"/>
                <w:szCs w:val="28"/>
              </w:rPr>
              <w:t>Federal Procurement Vehicles:</w:t>
            </w:r>
          </w:p>
        </w:tc>
        <w:tc>
          <w:tcPr>
            <w:tcW w:w="4410" w:type="dxa"/>
            <w:gridSpan w:val="2"/>
          </w:tcPr>
          <w:p w14:paraId="4E0B176B" w14:textId="77777777" w:rsidR="00885BD5" w:rsidRPr="001B7D63" w:rsidRDefault="00885BD5" w:rsidP="00274572">
            <w:pPr>
              <w:rPr>
                <w:i/>
                <w:szCs w:val="28"/>
              </w:rPr>
            </w:pPr>
          </w:p>
        </w:tc>
        <w:tc>
          <w:tcPr>
            <w:tcW w:w="4675" w:type="dxa"/>
            <w:gridSpan w:val="2"/>
          </w:tcPr>
          <w:p w14:paraId="1A8E4249" w14:textId="77777777" w:rsidR="00885BD5" w:rsidRDefault="00885BD5" w:rsidP="00274572">
            <w:pPr>
              <w:rPr>
                <w:i/>
                <w:sz w:val="24"/>
                <w:szCs w:val="28"/>
              </w:rPr>
            </w:pPr>
          </w:p>
        </w:tc>
      </w:tr>
    </w:tbl>
    <w:p w14:paraId="12A39A1B" w14:textId="77777777" w:rsidR="008A6F05" w:rsidRPr="003C412B" w:rsidRDefault="008A6F05" w:rsidP="00CA5389">
      <w:pPr>
        <w:rPr>
          <w:sz w:val="40"/>
          <w:szCs w:val="40"/>
        </w:rPr>
      </w:pPr>
    </w:p>
    <w:sectPr w:rsidR="008A6F05" w:rsidRPr="003C412B" w:rsidSect="007C3D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29BA5" w14:textId="77777777" w:rsidR="00335375" w:rsidRDefault="00335375">
      <w:pPr>
        <w:spacing w:before="0" w:after="0"/>
      </w:pPr>
      <w:r>
        <w:separator/>
      </w:r>
    </w:p>
  </w:endnote>
  <w:endnote w:type="continuationSeparator" w:id="0">
    <w:p w14:paraId="1AE83F8C" w14:textId="77777777" w:rsidR="00335375" w:rsidRDefault="003353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3074" w14:textId="77777777" w:rsidR="005C1A01" w:rsidRDefault="005C1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50AD9" w14:textId="77777777" w:rsidR="000C2633" w:rsidRDefault="008A6F0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5DEA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74EA" w14:textId="77777777" w:rsidR="005C1A01" w:rsidRDefault="005C1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BBC86" w14:textId="77777777" w:rsidR="00335375" w:rsidRDefault="00335375">
      <w:pPr>
        <w:spacing w:before="0" w:after="0"/>
      </w:pPr>
      <w:r>
        <w:separator/>
      </w:r>
    </w:p>
  </w:footnote>
  <w:footnote w:type="continuationSeparator" w:id="0">
    <w:p w14:paraId="506EAFCA" w14:textId="77777777" w:rsidR="00335375" w:rsidRDefault="0033537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860F" w14:textId="77777777" w:rsidR="005C1A01" w:rsidRDefault="005C1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C3E7" w14:textId="77777777" w:rsidR="000C2633" w:rsidRDefault="008A6F05">
    <w:pPr>
      <w:pStyle w:val="Header"/>
    </w:pPr>
    <w:r>
      <w:rPr>
        <w:noProof/>
        <w:lang w:eastAsia="en-US"/>
      </w:rPr>
      <w:drawing>
        <wp:inline distT="0" distB="0" distL="0" distR="0" wp14:anchorId="04C56E0F" wp14:editId="251BF836">
          <wp:extent cx="857250" cy="428625"/>
          <wp:effectExtent l="0" t="0" r="0" b="9525"/>
          <wp:docPr id="4" name="Picture 4" title="Logo 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sdt>
      <w:sdtPr>
        <w:alias w:val="Company"/>
        <w:tag w:val=""/>
        <w:id w:val="-794213972"/>
        <w:dataBinding w:prefixMappings="xmlns:ns0='http://schemas.microsoft.com/office/2006/coverPageProps' " w:xpath="/ns0:CoverPageProperties[1]/ns0:CompanyPhone[1]" w:storeItemID="{55AF091B-3C7A-41E3-B477-F2FDAA23CFDA}"/>
        <w:text/>
      </w:sdtPr>
      <w:sdtEndPr/>
      <w:sdtContent>
        <w:r w:rsidR="003C412B">
          <w:t>DoD | DHRA | Small Business Vendor Form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BF78" w14:textId="77777777" w:rsidR="000C2633" w:rsidRPr="007C3DC6" w:rsidRDefault="003E5DEA" w:rsidP="003E5DEA">
    <w:pPr>
      <w:pStyle w:val="Header"/>
      <w:jc w:val="center"/>
      <w:rPr>
        <w:rFonts w:ascii="Arial Unicode MS" w:eastAsia="Arial Unicode MS" w:hAnsi="Arial Unicode MS" w:cs="Arial Unicode MS"/>
        <w:sz w:val="32"/>
        <w:szCs w:val="32"/>
        <w:u w:val="single"/>
      </w:rPr>
    </w:pPr>
    <w:r w:rsidRPr="003E5DEA">
      <w:rPr>
        <w:rFonts w:ascii="Arial Narrow" w:eastAsia="Arial Unicode MS" w:hAnsi="Arial Narrow" w:cs="Arial Unicode MS"/>
        <w:noProof/>
        <w:sz w:val="32"/>
        <w:szCs w:val="32"/>
        <w:u w:val="singl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0E0363" wp14:editId="5DA4C9A6">
              <wp:simplePos x="0" y="0"/>
              <wp:positionH relativeFrom="column">
                <wp:posOffset>-379095</wp:posOffset>
              </wp:positionH>
              <wp:positionV relativeFrom="paragraph">
                <wp:posOffset>-317500</wp:posOffset>
              </wp:positionV>
              <wp:extent cx="1136650" cy="140462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8D999" w14:textId="77777777" w:rsidR="003E5DEA" w:rsidRDefault="003E5DEA">
                          <w:r w:rsidRPr="007C3DC6">
                            <w:rPr>
                              <w:noProof/>
                              <w:sz w:val="32"/>
                              <w:szCs w:val="32"/>
                              <w:lang w:eastAsia="en-US"/>
                            </w:rPr>
                            <w:drawing>
                              <wp:inline distT="0" distB="0" distL="0" distR="0" wp14:anchorId="6C7776E6" wp14:editId="3E193829">
                                <wp:extent cx="903937" cy="74676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untitled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11891" cy="7533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0E03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9.85pt;margin-top:-25pt;width:8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" stroked="f">
              <v:textbox style="mso-fit-shape-to-text:t">
                <w:txbxContent>
                  <w:p w14:paraId="15D8D999" w14:textId="77777777" w:rsidR="003E5DEA" w:rsidRDefault="003E5DEA">
                    <w:r w:rsidRPr="007C3DC6">
                      <w:rPr>
                        <w:noProof/>
                        <w:sz w:val="32"/>
                        <w:szCs w:val="32"/>
                        <w:lang w:eastAsia="en-US"/>
                      </w:rPr>
                      <w:drawing>
                        <wp:inline distT="0" distB="0" distL="0" distR="0" wp14:anchorId="6C7776E6" wp14:editId="3E193829">
                          <wp:extent cx="903937" cy="74676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untitled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11891" cy="7533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rPr>
          <w:rFonts w:ascii="Arial Narrow" w:eastAsia="Arial Unicode MS" w:hAnsi="Arial Narrow" w:cs="Arial Unicode MS"/>
          <w:sz w:val="32"/>
          <w:szCs w:val="32"/>
          <w:u w:val="single"/>
        </w:rPr>
        <w:alias w:val="Company"/>
        <w:tag w:val=""/>
        <w:id w:val="-921640834"/>
        <w:dataBinding w:prefixMappings="xmlns:ns0='http://schemas.microsoft.com/office/2006/coverPageProps' " w:xpath="/ns0:CoverPageProperties[1]/ns0:CompanyPhone[1]" w:storeItemID="{55AF091B-3C7A-41E3-B477-F2FDAA23CFDA}"/>
        <w:text/>
      </w:sdtPr>
      <w:sdtEndPr/>
      <w:sdtContent>
        <w:r w:rsidR="001A658E" w:rsidRPr="007C3DC6">
          <w:rPr>
            <w:rFonts w:ascii="Arial Narrow" w:eastAsia="Arial Unicode MS" w:hAnsi="Arial Narrow" w:cs="Arial Unicode MS"/>
            <w:sz w:val="32"/>
            <w:szCs w:val="32"/>
            <w:u w:val="single"/>
          </w:rPr>
          <w:t>DoD</w:t>
        </w:r>
        <w:r w:rsidR="009C4663" w:rsidRPr="007C3DC6">
          <w:rPr>
            <w:rFonts w:ascii="Arial Narrow" w:eastAsia="Arial Unicode MS" w:hAnsi="Arial Narrow" w:cs="Arial Unicode MS"/>
            <w:sz w:val="32"/>
            <w:szCs w:val="32"/>
            <w:u w:val="single"/>
          </w:rPr>
          <w:t xml:space="preserve"> | </w:t>
        </w:r>
        <w:r w:rsidR="001A658E" w:rsidRPr="007C3DC6">
          <w:rPr>
            <w:rFonts w:ascii="Arial Narrow" w:eastAsia="Arial Unicode MS" w:hAnsi="Arial Narrow" w:cs="Arial Unicode MS"/>
            <w:sz w:val="32"/>
            <w:szCs w:val="32"/>
            <w:u w:val="single"/>
          </w:rPr>
          <w:t>DHRA</w:t>
        </w:r>
        <w:r w:rsidR="00FE51EB" w:rsidRPr="007C3DC6">
          <w:rPr>
            <w:rFonts w:ascii="Arial Narrow" w:eastAsia="Arial Unicode MS" w:hAnsi="Arial Narrow" w:cs="Arial Unicode MS"/>
            <w:sz w:val="32"/>
            <w:szCs w:val="32"/>
            <w:u w:val="single"/>
          </w:rPr>
          <w:t xml:space="preserve"> </w:t>
        </w:r>
        <w:r w:rsidR="009C4663" w:rsidRPr="007C3DC6">
          <w:rPr>
            <w:rFonts w:ascii="Arial Narrow" w:eastAsia="Arial Unicode MS" w:hAnsi="Arial Narrow" w:cs="Arial Unicode MS"/>
            <w:sz w:val="32"/>
            <w:szCs w:val="32"/>
            <w:u w:val="single"/>
          </w:rPr>
          <w:t>| Small Business Vendor Form</w:t>
        </w:r>
      </w:sdtContent>
    </w:sdt>
  </w:p>
  <w:p w14:paraId="2C128FD8" w14:textId="7316B0AB" w:rsidR="009576D1" w:rsidRDefault="009576D1" w:rsidP="00F747ED">
    <w:pPr>
      <w:pStyle w:val="Header"/>
      <w:jc w:val="center"/>
      <w:rPr>
        <w:rFonts w:ascii="Calibri" w:hAnsi="Calibri" w:cs="Calibri"/>
        <w:color w:val="242424"/>
        <w:sz w:val="22"/>
        <w:szCs w:val="22"/>
        <w:shd w:val="clear" w:color="auto" w:fill="FFFFFF"/>
      </w:rPr>
    </w:pPr>
    <w:r w:rsidRPr="00DF6244">
      <w:rPr>
        <w:rFonts w:ascii="Calibri" w:hAnsi="Calibri" w:cs="Calibri"/>
        <w:color w:val="242424"/>
        <w:sz w:val="22"/>
        <w:szCs w:val="22"/>
        <w:highlight w:val="yellow"/>
        <w:shd w:val="clear" w:color="auto" w:fill="FFFFFF"/>
      </w:rPr>
      <w:t>Other fields in our database will be pulled from DSBS – please ensure it is updated:</w:t>
    </w:r>
    <w:r>
      <w:rPr>
        <w:rFonts w:ascii="Calibri" w:hAnsi="Calibri" w:cs="Calibri"/>
        <w:color w:val="242424"/>
        <w:sz w:val="22"/>
        <w:szCs w:val="22"/>
        <w:shd w:val="clear" w:color="auto" w:fill="FFFFFF"/>
      </w:rPr>
      <w:t xml:space="preserve"> </w:t>
    </w:r>
    <w:hyperlink r:id="rId2" w:history="1">
      <w:r w:rsidR="005C1A01" w:rsidRPr="005C1A01">
        <w:rPr>
          <w:rStyle w:val="Hyperlink"/>
          <w:sz w:val="24"/>
          <w:szCs w:val="24"/>
        </w:rPr>
        <w:t>SBA Help Guide</w:t>
      </w:r>
    </w:hyperlink>
  </w:p>
  <w:p w14:paraId="16E85129" w14:textId="50C54573" w:rsidR="003C412B" w:rsidRDefault="003C412B" w:rsidP="00F747ED">
    <w:pPr>
      <w:pStyle w:val="Header"/>
      <w:jc w:val="center"/>
      <w:rPr>
        <w:rFonts w:ascii="Arial Narrow" w:hAnsi="Arial Narrow"/>
        <w:b w:val="0"/>
        <w:sz w:val="24"/>
        <w:szCs w:val="24"/>
      </w:rPr>
    </w:pPr>
    <w:r w:rsidRPr="003E5DEA">
      <w:rPr>
        <w:rFonts w:ascii="Arial Narrow" w:eastAsia="Arial Unicode MS" w:hAnsi="Arial Narrow" w:cs="Arial Unicode MS"/>
        <w:b w:val="0"/>
        <w:sz w:val="24"/>
        <w:szCs w:val="24"/>
      </w:rPr>
      <w:t>Email</w:t>
    </w:r>
    <w:r w:rsidR="009576D1">
      <w:rPr>
        <w:rFonts w:ascii="Arial Narrow" w:eastAsia="Arial Unicode MS" w:hAnsi="Arial Narrow" w:cs="Arial Unicode MS"/>
        <w:b w:val="0"/>
        <w:sz w:val="24"/>
        <w:szCs w:val="24"/>
      </w:rPr>
      <w:t xml:space="preserve"> this form</w:t>
    </w:r>
    <w:r w:rsidRPr="003E5DEA">
      <w:rPr>
        <w:rFonts w:ascii="Arial Narrow" w:eastAsia="Arial Unicode MS" w:hAnsi="Arial Narrow" w:cs="Arial Unicode MS"/>
        <w:b w:val="0"/>
        <w:sz w:val="24"/>
        <w:szCs w:val="24"/>
      </w:rPr>
      <w:t xml:space="preserve"> to: </w:t>
    </w:r>
    <w:hyperlink r:id="rId3" w:history="1">
      <w:r w:rsidR="009576D1">
        <w:rPr>
          <w:rStyle w:val="Hyperlink"/>
          <w:rFonts w:ascii="Helvetica" w:hAnsi="Helvetica" w:cs="Calibri"/>
          <w:color w:val="639CCE"/>
          <w:sz w:val="20"/>
          <w:bdr w:val="none" w:sz="0" w:space="0" w:color="auto" w:frame="1"/>
          <w:shd w:val="clear" w:color="auto" w:fill="FFFFFF"/>
        </w:rPr>
        <w:t>dodhraosbp@mail.mil</w:t>
      </w:r>
    </w:hyperlink>
  </w:p>
  <w:p w14:paraId="697E6151" w14:textId="77777777" w:rsidR="003E5DEA" w:rsidRPr="003E5DEA" w:rsidRDefault="003E5DEA" w:rsidP="003E5DEA">
    <w:pPr>
      <w:pStyle w:val="Header"/>
      <w:spacing w:after="0"/>
      <w:jc w:val="center"/>
      <w:rPr>
        <w:rFonts w:ascii="Arial Narrow" w:hAnsi="Arial Narrow"/>
        <w:b w:val="0"/>
        <w:sz w:val="24"/>
        <w:szCs w:val="24"/>
      </w:rPr>
    </w:pPr>
    <w:r w:rsidRPr="003E5DEA">
      <w:rPr>
        <w:rFonts w:ascii="Arial Narrow" w:hAnsi="Arial Narrow"/>
        <w:b w:val="0"/>
        <w:sz w:val="24"/>
        <w:szCs w:val="24"/>
        <w:highlight w:val="yellow"/>
      </w:rPr>
      <w:t xml:space="preserve">NOTE: please enter a valid CAGE and SAM unique </w:t>
    </w:r>
    <w:r w:rsidR="00060B9B">
      <w:rPr>
        <w:rFonts w:ascii="Arial Narrow" w:hAnsi="Arial Narrow"/>
        <w:b w:val="0"/>
        <w:sz w:val="24"/>
        <w:szCs w:val="24"/>
        <w:highlight w:val="yellow"/>
      </w:rPr>
      <w:t xml:space="preserve">entity ID </w:t>
    </w:r>
    <w:r w:rsidRPr="003E5DEA">
      <w:rPr>
        <w:rFonts w:ascii="Arial Narrow" w:hAnsi="Arial Narrow"/>
        <w:b w:val="0"/>
        <w:sz w:val="24"/>
        <w:szCs w:val="24"/>
        <w:highlight w:val="yellow"/>
      </w:rPr>
      <w:t>number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B1AFB"/>
    <w:multiLevelType w:val="hybridMultilevel"/>
    <w:tmpl w:val="BFF83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48265">
    <w:abstractNumId w:val="4"/>
  </w:num>
  <w:num w:numId="2" w16cid:durableId="1197159087">
    <w:abstractNumId w:val="2"/>
  </w:num>
  <w:num w:numId="3" w16cid:durableId="1782409847">
    <w:abstractNumId w:val="1"/>
  </w:num>
  <w:num w:numId="4" w16cid:durableId="839731763">
    <w:abstractNumId w:val="0"/>
  </w:num>
  <w:num w:numId="5" w16cid:durableId="2007972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EB"/>
    <w:rsid w:val="00060B9B"/>
    <w:rsid w:val="000C2633"/>
    <w:rsid w:val="001A658E"/>
    <w:rsid w:val="001B09E7"/>
    <w:rsid w:val="001B7656"/>
    <w:rsid w:val="001B7D63"/>
    <w:rsid w:val="001C09BA"/>
    <w:rsid w:val="00236D41"/>
    <w:rsid w:val="00274572"/>
    <w:rsid w:val="002938A3"/>
    <w:rsid w:val="00304762"/>
    <w:rsid w:val="00335375"/>
    <w:rsid w:val="00337B39"/>
    <w:rsid w:val="00361D71"/>
    <w:rsid w:val="003C412B"/>
    <w:rsid w:val="003E5DEA"/>
    <w:rsid w:val="00400078"/>
    <w:rsid w:val="00451923"/>
    <w:rsid w:val="004525C7"/>
    <w:rsid w:val="005344FE"/>
    <w:rsid w:val="00572E00"/>
    <w:rsid w:val="00587EC0"/>
    <w:rsid w:val="005C1A01"/>
    <w:rsid w:val="00761239"/>
    <w:rsid w:val="00775342"/>
    <w:rsid w:val="007C3DC6"/>
    <w:rsid w:val="00801D9D"/>
    <w:rsid w:val="0080472D"/>
    <w:rsid w:val="00835428"/>
    <w:rsid w:val="00885BD5"/>
    <w:rsid w:val="008950D8"/>
    <w:rsid w:val="008A6F05"/>
    <w:rsid w:val="00942C1C"/>
    <w:rsid w:val="009576D1"/>
    <w:rsid w:val="00997FE4"/>
    <w:rsid w:val="009C4663"/>
    <w:rsid w:val="009E1227"/>
    <w:rsid w:val="00A54B62"/>
    <w:rsid w:val="00AC49F6"/>
    <w:rsid w:val="00AD35E8"/>
    <w:rsid w:val="00AF7871"/>
    <w:rsid w:val="00B02C61"/>
    <w:rsid w:val="00B118FE"/>
    <w:rsid w:val="00B62445"/>
    <w:rsid w:val="00B83336"/>
    <w:rsid w:val="00BC3BE1"/>
    <w:rsid w:val="00C90CD2"/>
    <w:rsid w:val="00CA5389"/>
    <w:rsid w:val="00CE7D57"/>
    <w:rsid w:val="00D443E4"/>
    <w:rsid w:val="00D469FE"/>
    <w:rsid w:val="00DF6244"/>
    <w:rsid w:val="00E9468D"/>
    <w:rsid w:val="00F11CB9"/>
    <w:rsid w:val="00F46ED5"/>
    <w:rsid w:val="00F51759"/>
    <w:rsid w:val="00F73A5E"/>
    <w:rsid w:val="00F747ED"/>
    <w:rsid w:val="00F91750"/>
    <w:rsid w:val="00FB20A7"/>
    <w:rsid w:val="00FE10DD"/>
    <w:rsid w:val="00FE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B21B961"/>
  <w15:docId w15:val="{AB82874E-DAAF-4154-88A1-34503A3F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39"/>
  </w:style>
  <w:style w:type="paragraph" w:styleId="Heading1">
    <w:name w:val="heading 1"/>
    <w:basedOn w:val="Normal"/>
    <w:link w:val="Heading1Char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16194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292DF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31B6FD" w:themeColor="accent1"/>
      <w:spacing w:val="0"/>
    </w:rPr>
  </w:style>
  <w:style w:type="paragraph" w:styleId="ListBullet">
    <w:name w:val="List Bullet"/>
    <w:basedOn w:val="Normal"/>
    <w:uiPriority w:val="10"/>
    <w:pPr>
      <w:numPr>
        <w:numId w:val="3"/>
      </w:numPr>
    </w:pPr>
  </w:style>
  <w:style w:type="paragraph" w:styleId="ListNumber">
    <w:name w:val="List Number"/>
    <w:basedOn w:val="Normal"/>
    <w:uiPriority w:val="10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/>
      <w:lang w:eastAsia="en-US"/>
    </w:rPr>
  </w:style>
  <w:style w:type="paragraph" w:styleId="NoSpacing">
    <w:name w:val="No Spacing"/>
    <w:uiPriority w:val="1"/>
    <w:semiHidden/>
    <w:unhideWhenUsed/>
    <w:qFormat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16194" w:themeColor="accent1" w:themeShade="7F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0292DF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customStyle="1" w:styleId="PlainTable41">
    <w:name w:val="Plain Table 41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Cs w:val="26"/>
    </w:rPr>
  </w:style>
  <w:style w:type="table" w:customStyle="1" w:styleId="PlainTable11">
    <w:name w:val="Plain Table 1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unhideWhenUsed/>
    <w:qFormat/>
    <w:rsid w:val="00B02C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412B"/>
    <w:rPr>
      <w:color w:val="008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odhraosbp@mail.mi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dodhraosbp@mail.mil" TargetMode="External"/><Relationship Id="rId2" Type="http://schemas.openxmlformats.org/officeDocument/2006/relationships/hyperlink" Target="https://sbaone.atlassian.net/wiki/external/OTc2MGMyOTU1ZmI3NGQ5MmE3NWEyMGU1ZGVlNTBkZGE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aliah\AppData\Local\Microsoft\Windows\Temporary%20Internet%20Files\Content.IE5\COZQO4HD\tf1639254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BDD9D-B36F-45B4-9309-B4BD0FA25449}"/>
      </w:docPartPr>
      <w:docPartBody>
        <w:p w:rsidR="002D4AC1" w:rsidRDefault="00A84DFA">
          <w:r w:rsidRPr="00A53F33">
            <w:rPr>
              <w:rStyle w:val="PlaceholderText"/>
            </w:rPr>
            <w:t>Click here to enter text.</w:t>
          </w:r>
        </w:p>
      </w:docPartBody>
    </w:docPart>
    <w:docPart>
      <w:docPartPr>
        <w:name w:val="B86579566E0140EBBD0C6A738669A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F6894-89F5-4D52-890B-92B1E541C738}"/>
      </w:docPartPr>
      <w:docPartBody>
        <w:p w:rsidR="00243D18" w:rsidRDefault="00243D18" w:rsidP="00243D18">
          <w:pPr>
            <w:pStyle w:val="B86579566E0140EBBD0C6A738669A363"/>
          </w:pPr>
          <w:r w:rsidRPr="00A53F33">
            <w:rPr>
              <w:rStyle w:val="PlaceholderText"/>
            </w:rPr>
            <w:t>Click here to enter text.</w:t>
          </w:r>
        </w:p>
      </w:docPartBody>
    </w:docPart>
    <w:docPart>
      <w:docPartPr>
        <w:name w:val="A5833C8AB57143D8AB55F3FE3C5FB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4979A-AA93-4925-A435-D18321371712}"/>
      </w:docPartPr>
      <w:docPartBody>
        <w:p w:rsidR="00243D18" w:rsidRDefault="00243D18" w:rsidP="00243D18">
          <w:pPr>
            <w:pStyle w:val="A5833C8AB57143D8AB55F3FE3C5FB071"/>
          </w:pPr>
          <w:r w:rsidRPr="00A53F33">
            <w:rPr>
              <w:rStyle w:val="PlaceholderText"/>
            </w:rPr>
            <w:t>Click here to enter text.</w:t>
          </w:r>
        </w:p>
      </w:docPartBody>
    </w:docPart>
    <w:docPart>
      <w:docPartPr>
        <w:name w:val="4CF9154DB9DC46A2A575012BFEA40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4964D-3BE3-4AB8-96FA-2A86A0F8E5F8}"/>
      </w:docPartPr>
      <w:docPartBody>
        <w:p w:rsidR="00243D18" w:rsidRDefault="00243D18" w:rsidP="00243D18">
          <w:pPr>
            <w:pStyle w:val="4CF9154DB9DC46A2A575012BFEA40502"/>
          </w:pPr>
          <w:r w:rsidRPr="00A53F33">
            <w:rPr>
              <w:rStyle w:val="PlaceholderText"/>
            </w:rPr>
            <w:t>Click here to enter text.</w:t>
          </w:r>
        </w:p>
      </w:docPartBody>
    </w:docPart>
    <w:docPart>
      <w:docPartPr>
        <w:name w:val="E84DA38DF62248EF8C029B6DA3E4C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0D963-0B91-49F6-9C7F-F57E10A62325}"/>
      </w:docPartPr>
      <w:docPartBody>
        <w:p w:rsidR="00243D18" w:rsidRDefault="00243D18" w:rsidP="00243D18">
          <w:pPr>
            <w:pStyle w:val="E84DA38DF62248EF8C029B6DA3E4CCDB"/>
          </w:pPr>
          <w:r w:rsidRPr="00A53F33">
            <w:rPr>
              <w:rStyle w:val="PlaceholderText"/>
            </w:rPr>
            <w:t>Click here to enter text.</w:t>
          </w:r>
        </w:p>
      </w:docPartBody>
    </w:docPart>
    <w:docPart>
      <w:docPartPr>
        <w:name w:val="682FAD4AE2B5498FB70217FB8D6FF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AC995-6B22-4C31-AFB0-3B4194D149BB}"/>
      </w:docPartPr>
      <w:docPartBody>
        <w:p w:rsidR="00243D18" w:rsidRDefault="00243D18" w:rsidP="00243D18">
          <w:pPr>
            <w:pStyle w:val="682FAD4AE2B5498FB70217FB8D6FF00A"/>
          </w:pPr>
          <w:r w:rsidRPr="00A53F33">
            <w:rPr>
              <w:rStyle w:val="PlaceholderText"/>
            </w:rPr>
            <w:t>Click here to enter text.</w:t>
          </w:r>
        </w:p>
      </w:docPartBody>
    </w:docPart>
    <w:docPart>
      <w:docPartPr>
        <w:name w:val="7A579288BBBB44C3A4F7904D9E867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CB490-255B-422B-B710-325D9128E4B1}"/>
      </w:docPartPr>
      <w:docPartBody>
        <w:p w:rsidR="00243D18" w:rsidRDefault="00243D18" w:rsidP="00243D18">
          <w:pPr>
            <w:pStyle w:val="7A579288BBBB44C3A4F7904D9E867AA0"/>
          </w:pPr>
          <w:r w:rsidRPr="00D505E3">
            <w:rPr>
              <w:rStyle w:val="PlaceholderText"/>
            </w:rPr>
            <w:t>Choose an item.</w:t>
          </w:r>
        </w:p>
      </w:docPartBody>
    </w:docPart>
    <w:docPart>
      <w:docPartPr>
        <w:name w:val="D3FED8C4A59A4A53B509D83E4CB4F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0920C-4616-4981-8807-0B8606BCFE65}"/>
      </w:docPartPr>
      <w:docPartBody>
        <w:p w:rsidR="00243D18" w:rsidRDefault="00243D18" w:rsidP="00243D18">
          <w:pPr>
            <w:pStyle w:val="D3FED8C4A59A4A53B509D83E4CB4F5D5"/>
          </w:pPr>
          <w:r w:rsidRPr="00D505E3">
            <w:rPr>
              <w:rStyle w:val="PlaceholderText"/>
            </w:rPr>
            <w:t>Choose an item.</w:t>
          </w:r>
        </w:p>
      </w:docPartBody>
    </w:docPart>
    <w:docPart>
      <w:docPartPr>
        <w:name w:val="500BEDE2ACB1426E9019DCF7510E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E09C0-C20C-4CA0-AC24-5D17851D8B2C}"/>
      </w:docPartPr>
      <w:docPartBody>
        <w:p w:rsidR="00243D18" w:rsidRDefault="00243D18" w:rsidP="00243D18">
          <w:pPr>
            <w:pStyle w:val="500BEDE2ACB1426E9019DCF7510EF398"/>
          </w:pPr>
          <w:r w:rsidRPr="00A53F33">
            <w:rPr>
              <w:rStyle w:val="PlaceholderText"/>
            </w:rPr>
            <w:t>Click here to enter text.</w:t>
          </w:r>
        </w:p>
      </w:docPartBody>
    </w:docPart>
    <w:docPart>
      <w:docPartPr>
        <w:name w:val="F1BB39298ACF4D0DA51C96BE004BD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83836-11FB-4C91-A03A-19B707BFAFAB}"/>
      </w:docPartPr>
      <w:docPartBody>
        <w:p w:rsidR="00243D18" w:rsidRDefault="00243D18" w:rsidP="00243D18">
          <w:pPr>
            <w:pStyle w:val="F1BB39298ACF4D0DA51C96BE004BDFA3"/>
          </w:pPr>
          <w:r w:rsidRPr="00A53F3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2B962-4854-4700-9BDF-DE203CDCC159}"/>
      </w:docPartPr>
      <w:docPartBody>
        <w:p w:rsidR="00802503" w:rsidRDefault="008C47D2">
          <w:r w:rsidRPr="006F4CC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06397-B6BB-4A60-83AA-D0D85DD84ED1}"/>
      </w:docPartPr>
      <w:docPartBody>
        <w:p w:rsidR="00802503" w:rsidRDefault="008C47D2">
          <w:r w:rsidRPr="006F4C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CC9CF083C84DD6BF34B5D9B8CB1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832EE-2AE4-4A45-9514-901C1D8427FE}"/>
      </w:docPartPr>
      <w:docPartBody>
        <w:p w:rsidR="00802503" w:rsidRDefault="008C47D2" w:rsidP="008C47D2">
          <w:pPr>
            <w:pStyle w:val="A5CC9CF083C84DD6BF34B5D9B8CB1C21"/>
          </w:pPr>
          <w:r w:rsidRPr="00A53F33">
            <w:rPr>
              <w:rStyle w:val="PlaceholderText"/>
            </w:rPr>
            <w:t>Click here to enter text.</w:t>
          </w:r>
        </w:p>
      </w:docPartBody>
    </w:docPart>
    <w:docPart>
      <w:docPartPr>
        <w:name w:val="9D507AA1C8834AEDA95F4A31328D7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494E-C58D-4AA9-B0E3-272BF5DA2E5C}"/>
      </w:docPartPr>
      <w:docPartBody>
        <w:p w:rsidR="00802503" w:rsidRDefault="008C47D2" w:rsidP="008C47D2">
          <w:pPr>
            <w:pStyle w:val="9D507AA1C8834AEDA95F4A31328D7F8B"/>
          </w:pPr>
          <w:r w:rsidRPr="00A53F33">
            <w:rPr>
              <w:rStyle w:val="PlaceholderText"/>
            </w:rPr>
            <w:t>Click here to enter text.</w:t>
          </w:r>
        </w:p>
      </w:docPartBody>
    </w:docPart>
    <w:docPart>
      <w:docPartPr>
        <w:name w:val="A39990BE809C44CE9A65BDC9E2005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6CA-EBDE-4A0F-817C-91F30E8FEE4E}"/>
      </w:docPartPr>
      <w:docPartBody>
        <w:p w:rsidR="00802503" w:rsidRDefault="008C47D2" w:rsidP="008C47D2">
          <w:pPr>
            <w:pStyle w:val="A39990BE809C44CE9A65BDC9E2005C3B"/>
          </w:pPr>
          <w:r w:rsidRPr="00A53F33">
            <w:rPr>
              <w:rStyle w:val="PlaceholderText"/>
            </w:rPr>
            <w:t>Click here to enter text.</w:t>
          </w:r>
        </w:p>
      </w:docPartBody>
    </w:docPart>
    <w:docPart>
      <w:docPartPr>
        <w:name w:val="82D05BD3896A4FED9DC56BBD69402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82481-FD7C-48CE-B3E2-E97E6ECABB07}"/>
      </w:docPartPr>
      <w:docPartBody>
        <w:p w:rsidR="00802503" w:rsidRDefault="008C47D2" w:rsidP="008C47D2">
          <w:pPr>
            <w:pStyle w:val="82D05BD3896A4FED9DC56BBD69402B98"/>
          </w:pPr>
          <w:r w:rsidRPr="00A53F33">
            <w:rPr>
              <w:rStyle w:val="PlaceholderText"/>
            </w:rPr>
            <w:t>Click here to enter text.</w:t>
          </w:r>
        </w:p>
      </w:docPartBody>
    </w:docPart>
    <w:docPart>
      <w:docPartPr>
        <w:name w:val="12A8E6FB4EF24DC79D33D9F67A376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967C6-17AB-4DD3-8EC9-9F1291499713}"/>
      </w:docPartPr>
      <w:docPartBody>
        <w:p w:rsidR="00802503" w:rsidRDefault="008C47D2" w:rsidP="008C47D2">
          <w:pPr>
            <w:pStyle w:val="12A8E6FB4EF24DC79D33D9F67A3763D0"/>
          </w:pPr>
          <w:r w:rsidRPr="006F4CC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9770136">
    <w:abstractNumId w:val="1"/>
  </w:num>
  <w:num w:numId="2" w16cid:durableId="52756807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CB3"/>
    <w:rsid w:val="00243D18"/>
    <w:rsid w:val="002D4AC1"/>
    <w:rsid w:val="004129BD"/>
    <w:rsid w:val="005C7BF2"/>
    <w:rsid w:val="006D24DF"/>
    <w:rsid w:val="00775342"/>
    <w:rsid w:val="007C76FC"/>
    <w:rsid w:val="00802503"/>
    <w:rsid w:val="008C47D2"/>
    <w:rsid w:val="00A84DFA"/>
    <w:rsid w:val="00B346AA"/>
    <w:rsid w:val="00C4622F"/>
    <w:rsid w:val="00CD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0"/>
    <w:pPr>
      <w:numPr>
        <w:numId w:val="1"/>
      </w:numPr>
      <w:spacing w:before="30" w:after="30" w:line="240" w:lineRule="auto"/>
    </w:pPr>
    <w:rPr>
      <w:sz w:val="20"/>
      <w:szCs w:val="20"/>
      <w:lang w:eastAsia="ja-JP"/>
    </w:rPr>
  </w:style>
  <w:style w:type="paragraph" w:styleId="ListNumber">
    <w:name w:val="List Number"/>
    <w:basedOn w:val="Normal"/>
    <w:uiPriority w:val="10"/>
    <w:pPr>
      <w:numPr>
        <w:numId w:val="2"/>
      </w:numPr>
      <w:spacing w:before="30" w:after="30" w:line="240" w:lineRule="auto"/>
    </w:pPr>
    <w:rPr>
      <w:sz w:val="20"/>
      <w:szCs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C47D2"/>
    <w:rPr>
      <w:color w:val="808080"/>
    </w:rPr>
  </w:style>
  <w:style w:type="paragraph" w:customStyle="1" w:styleId="B86579566E0140EBBD0C6A738669A363">
    <w:name w:val="B86579566E0140EBBD0C6A738669A363"/>
    <w:rsid w:val="00243D18"/>
    <w:pPr>
      <w:spacing w:after="160" w:line="259" w:lineRule="auto"/>
    </w:pPr>
  </w:style>
  <w:style w:type="paragraph" w:customStyle="1" w:styleId="A5833C8AB57143D8AB55F3FE3C5FB071">
    <w:name w:val="A5833C8AB57143D8AB55F3FE3C5FB071"/>
    <w:rsid w:val="00243D18"/>
    <w:pPr>
      <w:spacing w:after="160" w:line="259" w:lineRule="auto"/>
    </w:pPr>
  </w:style>
  <w:style w:type="paragraph" w:customStyle="1" w:styleId="A5CC9CF083C84DD6BF34B5D9B8CB1C21">
    <w:name w:val="A5CC9CF083C84DD6BF34B5D9B8CB1C21"/>
    <w:rsid w:val="008C47D2"/>
    <w:pPr>
      <w:spacing w:after="160" w:line="259" w:lineRule="auto"/>
    </w:pPr>
  </w:style>
  <w:style w:type="paragraph" w:customStyle="1" w:styleId="9D507AA1C8834AEDA95F4A31328D7F8B">
    <w:name w:val="9D507AA1C8834AEDA95F4A31328D7F8B"/>
    <w:rsid w:val="008C47D2"/>
    <w:pPr>
      <w:spacing w:after="160" w:line="259" w:lineRule="auto"/>
    </w:pPr>
  </w:style>
  <w:style w:type="paragraph" w:customStyle="1" w:styleId="4CF9154DB9DC46A2A575012BFEA40502">
    <w:name w:val="4CF9154DB9DC46A2A575012BFEA40502"/>
    <w:rsid w:val="00243D18"/>
    <w:pPr>
      <w:spacing w:after="160" w:line="259" w:lineRule="auto"/>
    </w:pPr>
  </w:style>
  <w:style w:type="paragraph" w:customStyle="1" w:styleId="E84DA38DF62248EF8C029B6DA3E4CCDB">
    <w:name w:val="E84DA38DF62248EF8C029B6DA3E4CCDB"/>
    <w:rsid w:val="00243D18"/>
    <w:pPr>
      <w:spacing w:after="160" w:line="259" w:lineRule="auto"/>
    </w:pPr>
  </w:style>
  <w:style w:type="paragraph" w:customStyle="1" w:styleId="A39990BE809C44CE9A65BDC9E2005C3B">
    <w:name w:val="A39990BE809C44CE9A65BDC9E2005C3B"/>
    <w:rsid w:val="008C47D2"/>
    <w:pPr>
      <w:spacing w:after="160" w:line="259" w:lineRule="auto"/>
    </w:pPr>
  </w:style>
  <w:style w:type="paragraph" w:customStyle="1" w:styleId="682FAD4AE2B5498FB70217FB8D6FF00A">
    <w:name w:val="682FAD4AE2B5498FB70217FB8D6FF00A"/>
    <w:rsid w:val="00243D18"/>
    <w:pPr>
      <w:spacing w:after="160" w:line="259" w:lineRule="auto"/>
    </w:pPr>
  </w:style>
  <w:style w:type="paragraph" w:customStyle="1" w:styleId="7A579288BBBB44C3A4F7904D9E867AA0">
    <w:name w:val="7A579288BBBB44C3A4F7904D9E867AA0"/>
    <w:rsid w:val="00243D18"/>
    <w:pPr>
      <w:spacing w:after="160" w:line="259" w:lineRule="auto"/>
    </w:pPr>
  </w:style>
  <w:style w:type="paragraph" w:customStyle="1" w:styleId="D3FED8C4A59A4A53B509D83E4CB4F5D5">
    <w:name w:val="D3FED8C4A59A4A53B509D83E4CB4F5D5"/>
    <w:rsid w:val="00243D18"/>
    <w:pPr>
      <w:spacing w:after="160" w:line="259" w:lineRule="auto"/>
    </w:pPr>
  </w:style>
  <w:style w:type="paragraph" w:customStyle="1" w:styleId="500BEDE2ACB1426E9019DCF7510EF398">
    <w:name w:val="500BEDE2ACB1426E9019DCF7510EF398"/>
    <w:rsid w:val="00243D18"/>
    <w:pPr>
      <w:spacing w:after="160" w:line="259" w:lineRule="auto"/>
    </w:pPr>
  </w:style>
  <w:style w:type="paragraph" w:customStyle="1" w:styleId="F1BB39298ACF4D0DA51C96BE004BDFA3">
    <w:name w:val="F1BB39298ACF4D0DA51C96BE004BDFA3"/>
    <w:rsid w:val="00243D18"/>
    <w:pPr>
      <w:spacing w:after="160" w:line="259" w:lineRule="auto"/>
    </w:pPr>
  </w:style>
  <w:style w:type="paragraph" w:customStyle="1" w:styleId="82D05BD3896A4FED9DC56BBD69402B98">
    <w:name w:val="82D05BD3896A4FED9DC56BBD69402B98"/>
    <w:rsid w:val="008C47D2"/>
    <w:pPr>
      <w:spacing w:after="160" w:line="259" w:lineRule="auto"/>
    </w:pPr>
  </w:style>
  <w:style w:type="paragraph" w:customStyle="1" w:styleId="12A8E6FB4EF24DC79D33D9F67A3763D0">
    <w:name w:val="12A8E6FB4EF24DC79D33D9F67A3763D0"/>
    <w:rsid w:val="008C47D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larity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DoD | DHRA | Small Business Vendor Form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990817-73DC-49B3-847F-1085DEF2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tf16392541</Template>
  <TotalTime>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Jamali, Abdullah H CIV (USA)</dc:creator>
  <cp:keywords/>
  <dc:description/>
  <cp:lastModifiedBy>Griffin Gaines, Rhonda M CTR DODHRA OOD (USA)</cp:lastModifiedBy>
  <cp:revision>3</cp:revision>
  <dcterms:created xsi:type="dcterms:W3CDTF">2023-06-30T19:19:00Z</dcterms:created>
  <dcterms:modified xsi:type="dcterms:W3CDTF">2025-07-28T14:56:00Z</dcterms:modified>
</cp:coreProperties>
</file>